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00" w:type="dxa"/>
        <w:shd w:val="clear" w:color="auto" w:fill="FFC000"/>
        <w:tblLook w:val="04A0" w:firstRow="1" w:lastRow="0" w:firstColumn="1" w:lastColumn="0" w:noHBand="0" w:noVBand="1"/>
      </w:tblPr>
      <w:tblGrid>
        <w:gridCol w:w="10700"/>
      </w:tblGrid>
      <w:tr w:rsidR="008F08AA" w14:paraId="3C7C309F" w14:textId="77777777" w:rsidTr="006E72E8">
        <w:trPr>
          <w:trHeight w:val="224"/>
        </w:trPr>
        <w:tc>
          <w:tcPr>
            <w:tcW w:w="10700" w:type="dxa"/>
            <w:tcBorders>
              <w:top w:val="single" w:sz="12" w:space="0" w:color="FFBF00" w:themeColor="accent1" w:themeShade="BF"/>
              <w:left w:val="single" w:sz="12" w:space="0" w:color="FFBF00" w:themeColor="accent1" w:themeShade="BF"/>
              <w:bottom w:val="single" w:sz="12" w:space="0" w:color="FFBF00" w:themeColor="accent1" w:themeShade="BF"/>
              <w:right w:val="single" w:sz="12" w:space="0" w:color="FFBF00" w:themeColor="accent1" w:themeShade="BF"/>
            </w:tcBorders>
            <w:shd w:val="clear" w:color="auto" w:fill="FFD966" w:themeFill="accent4" w:themeFillTint="99"/>
          </w:tcPr>
          <w:p w14:paraId="7647D325" w14:textId="70E46632" w:rsidR="008F08AA" w:rsidRPr="003B03BA" w:rsidRDefault="003B03BA" w:rsidP="005530BE">
            <w:pPr>
              <w:jc w:val="center"/>
              <w:rPr>
                <w:b/>
              </w:rPr>
            </w:pPr>
            <w:r w:rsidRPr="003B03BA">
              <w:rPr>
                <w:b/>
                <w:color w:val="auto"/>
              </w:rPr>
              <w:t>Executive Team</w:t>
            </w:r>
            <w:r w:rsidR="00036BD9">
              <w:rPr>
                <w:b/>
                <w:color w:val="auto"/>
              </w:rPr>
              <w:t xml:space="preserve"> </w:t>
            </w:r>
          </w:p>
        </w:tc>
      </w:tr>
      <w:tr w:rsidR="008F08AA" w14:paraId="127D7669" w14:textId="77777777" w:rsidTr="006E72E8">
        <w:trPr>
          <w:trHeight w:val="1689"/>
        </w:trPr>
        <w:tc>
          <w:tcPr>
            <w:tcW w:w="10700" w:type="dxa"/>
            <w:tcBorders>
              <w:top w:val="single" w:sz="12" w:space="0" w:color="FFBF00" w:themeColor="accent1" w:themeShade="BF"/>
              <w:left w:val="single" w:sz="12" w:space="0" w:color="FFD556" w:themeColor="accent1"/>
              <w:bottom w:val="single" w:sz="12" w:space="0" w:color="FFD556" w:themeColor="accent1"/>
              <w:right w:val="single" w:sz="12" w:space="0" w:color="FFD556" w:themeColor="accent1"/>
            </w:tcBorders>
            <w:shd w:val="clear" w:color="auto" w:fill="FFD966" w:themeFill="accent4" w:themeFillTint="99"/>
          </w:tcPr>
          <w:p w14:paraId="0362191C" w14:textId="306C74A9" w:rsidR="003B03BA" w:rsidRPr="006E72E8" w:rsidRDefault="003B03BA" w:rsidP="003B03B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 xml:space="preserve">President </w:t>
            </w:r>
            <w:r w:rsidR="005530BE">
              <w:rPr>
                <w:color w:val="auto"/>
                <w:sz w:val="20"/>
                <w:szCs w:val="20"/>
              </w:rPr>
              <w:t>John Farrar</w:t>
            </w:r>
          </w:p>
          <w:p w14:paraId="6569F660" w14:textId="7BECFB80" w:rsidR="003B03BA" w:rsidRPr="006E72E8" w:rsidRDefault="003B03BA" w:rsidP="003B03B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 xml:space="preserve"> Vice President </w:t>
            </w:r>
            <w:r w:rsidR="005530BE">
              <w:rPr>
                <w:color w:val="auto"/>
                <w:sz w:val="20"/>
                <w:szCs w:val="20"/>
              </w:rPr>
              <w:t>Jacqueline Emerine</w:t>
            </w:r>
            <w:r w:rsidRPr="006E72E8">
              <w:rPr>
                <w:b/>
                <w:color w:val="auto"/>
                <w:sz w:val="20"/>
                <w:szCs w:val="20"/>
              </w:rPr>
              <w:t>-</w:t>
            </w:r>
            <w:r w:rsidRPr="006E72E8">
              <w:rPr>
                <w:color w:val="auto"/>
                <w:sz w:val="20"/>
                <w:szCs w:val="20"/>
              </w:rPr>
              <w:t xml:space="preserve"> Secretary</w:t>
            </w:r>
            <w:r w:rsidR="005530BE">
              <w:rPr>
                <w:color w:val="auto"/>
                <w:sz w:val="20"/>
                <w:szCs w:val="20"/>
              </w:rPr>
              <w:t xml:space="preserve"> </w:t>
            </w:r>
            <w:r w:rsidR="00921AE4">
              <w:rPr>
                <w:color w:val="auto"/>
                <w:sz w:val="20"/>
                <w:szCs w:val="20"/>
              </w:rPr>
              <w:t>Michael Providenti</w:t>
            </w:r>
            <w:r w:rsidRPr="006E72E8">
              <w:rPr>
                <w:color w:val="auto"/>
                <w:sz w:val="20"/>
                <w:szCs w:val="20"/>
              </w:rPr>
              <w:t xml:space="preserve"> </w:t>
            </w:r>
            <w:r w:rsidRPr="006E72E8">
              <w:rPr>
                <w:b/>
                <w:color w:val="auto"/>
                <w:sz w:val="20"/>
                <w:szCs w:val="20"/>
              </w:rPr>
              <w:t xml:space="preserve">- </w:t>
            </w:r>
            <w:r w:rsidRPr="006E72E8">
              <w:rPr>
                <w:color w:val="auto"/>
                <w:sz w:val="20"/>
                <w:szCs w:val="20"/>
              </w:rPr>
              <w:t xml:space="preserve">Parliamentarian </w:t>
            </w:r>
            <w:r w:rsidR="005530BE">
              <w:rPr>
                <w:color w:val="auto"/>
                <w:sz w:val="20"/>
                <w:szCs w:val="20"/>
              </w:rPr>
              <w:t>David Childs</w:t>
            </w:r>
          </w:p>
          <w:p w14:paraId="2D1DAB59" w14:textId="639D6221" w:rsidR="003B03BA" w:rsidRPr="006E72E8" w:rsidRDefault="003B03BA" w:rsidP="003B03B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>Benefits</w:t>
            </w:r>
            <w:r w:rsidR="005530BE">
              <w:rPr>
                <w:color w:val="auto"/>
                <w:sz w:val="20"/>
                <w:szCs w:val="20"/>
              </w:rPr>
              <w:t xml:space="preserve"> </w:t>
            </w:r>
            <w:r w:rsidR="00921AE4">
              <w:rPr>
                <w:color w:val="auto"/>
                <w:sz w:val="20"/>
                <w:szCs w:val="20"/>
              </w:rPr>
              <w:t>TBD</w:t>
            </w:r>
            <w:r w:rsidRPr="006E72E8">
              <w:rPr>
                <w:b/>
                <w:color w:val="auto"/>
                <w:sz w:val="20"/>
                <w:szCs w:val="20"/>
              </w:rPr>
              <w:t>–</w:t>
            </w:r>
            <w:r w:rsidRPr="006E72E8">
              <w:rPr>
                <w:color w:val="auto"/>
                <w:sz w:val="20"/>
                <w:szCs w:val="20"/>
              </w:rPr>
              <w:t xml:space="preserve"> Budget </w:t>
            </w:r>
            <w:r w:rsidR="005530BE">
              <w:rPr>
                <w:color w:val="auto"/>
                <w:sz w:val="20"/>
                <w:szCs w:val="20"/>
              </w:rPr>
              <w:t>Janel Bloch</w:t>
            </w:r>
          </w:p>
          <w:p w14:paraId="66435371" w14:textId="50ED3270" w:rsidR="003B03BA" w:rsidRPr="006E72E8" w:rsidRDefault="003B03BA" w:rsidP="003B03B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>PCC</w:t>
            </w:r>
            <w:r w:rsidR="005530BE">
              <w:rPr>
                <w:color w:val="auto"/>
                <w:sz w:val="20"/>
                <w:szCs w:val="20"/>
              </w:rPr>
              <w:t xml:space="preserve"> Kathleen Fuegen </w:t>
            </w:r>
            <w:r w:rsidRPr="006E72E8">
              <w:rPr>
                <w:b/>
                <w:color w:val="auto"/>
                <w:sz w:val="20"/>
                <w:szCs w:val="20"/>
              </w:rPr>
              <w:t>–</w:t>
            </w:r>
            <w:r w:rsidRPr="006E72E8">
              <w:rPr>
                <w:color w:val="auto"/>
                <w:sz w:val="20"/>
                <w:szCs w:val="20"/>
              </w:rPr>
              <w:t xml:space="preserve"> UCC</w:t>
            </w:r>
            <w:r w:rsidR="005530BE">
              <w:rPr>
                <w:color w:val="auto"/>
                <w:sz w:val="20"/>
                <w:szCs w:val="20"/>
              </w:rPr>
              <w:t xml:space="preserve"> Richard Fox</w:t>
            </w:r>
            <w:r w:rsidRPr="006E72E8">
              <w:rPr>
                <w:color w:val="auto"/>
                <w:sz w:val="20"/>
                <w:szCs w:val="20"/>
              </w:rPr>
              <w:t xml:space="preserve"> </w:t>
            </w:r>
            <w:r w:rsidRPr="006E72E8">
              <w:rPr>
                <w:b/>
                <w:color w:val="auto"/>
                <w:sz w:val="20"/>
                <w:szCs w:val="20"/>
              </w:rPr>
              <w:t>–</w:t>
            </w:r>
            <w:r w:rsidRPr="006E72E8">
              <w:rPr>
                <w:color w:val="auto"/>
                <w:sz w:val="20"/>
                <w:szCs w:val="20"/>
              </w:rPr>
              <w:t xml:space="preserve"> TEEC </w:t>
            </w:r>
            <w:r w:rsidR="005530BE">
              <w:rPr>
                <w:color w:val="auto"/>
                <w:sz w:val="20"/>
                <w:szCs w:val="20"/>
              </w:rPr>
              <w:t xml:space="preserve">Christopher Lawrence </w:t>
            </w:r>
          </w:p>
          <w:p w14:paraId="3FE4F549" w14:textId="16E8BC23" w:rsidR="003B03BA" w:rsidRDefault="003B03BA" w:rsidP="008F08A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 xml:space="preserve">Gen Ed </w:t>
            </w:r>
            <w:r w:rsidR="00B80778">
              <w:rPr>
                <w:color w:val="auto"/>
                <w:sz w:val="20"/>
                <w:szCs w:val="20"/>
              </w:rPr>
              <w:t>Andrea Brooks</w:t>
            </w:r>
            <w:r w:rsidRPr="006E72E8">
              <w:rPr>
                <w:color w:val="auto"/>
                <w:sz w:val="20"/>
                <w:szCs w:val="20"/>
              </w:rPr>
              <w:t xml:space="preserve"> </w:t>
            </w:r>
            <w:r w:rsidRPr="006E72E8">
              <w:rPr>
                <w:b/>
                <w:color w:val="auto"/>
                <w:sz w:val="20"/>
                <w:szCs w:val="20"/>
              </w:rPr>
              <w:t xml:space="preserve">– </w:t>
            </w:r>
            <w:r w:rsidRPr="006E72E8">
              <w:rPr>
                <w:color w:val="auto"/>
                <w:sz w:val="20"/>
                <w:szCs w:val="20"/>
              </w:rPr>
              <w:t xml:space="preserve">Grad Programs </w:t>
            </w:r>
            <w:r w:rsidR="00921AE4">
              <w:rPr>
                <w:color w:val="auto"/>
                <w:sz w:val="20"/>
                <w:szCs w:val="20"/>
              </w:rPr>
              <w:t>Ginger Blackwell</w:t>
            </w:r>
            <w:r w:rsidR="0057670E">
              <w:rPr>
                <w:color w:val="auto"/>
                <w:sz w:val="20"/>
                <w:szCs w:val="20"/>
              </w:rPr>
              <w:t xml:space="preserve"> </w:t>
            </w:r>
            <w:r w:rsidRPr="006E72E8">
              <w:rPr>
                <w:b/>
                <w:color w:val="auto"/>
                <w:sz w:val="20"/>
                <w:szCs w:val="20"/>
              </w:rPr>
              <w:t xml:space="preserve">– </w:t>
            </w:r>
            <w:r w:rsidRPr="006E72E8">
              <w:rPr>
                <w:color w:val="auto"/>
                <w:sz w:val="20"/>
                <w:szCs w:val="20"/>
              </w:rPr>
              <w:t xml:space="preserve">Faculty Regent </w:t>
            </w:r>
            <w:r w:rsidR="00921AE4">
              <w:rPr>
                <w:color w:val="auto"/>
                <w:sz w:val="20"/>
                <w:szCs w:val="20"/>
              </w:rPr>
              <w:t>Sandra Spataro</w:t>
            </w:r>
          </w:p>
          <w:p w14:paraId="4DA2C630" w14:textId="05541BDA" w:rsidR="000706E3" w:rsidRPr="006E72E8" w:rsidRDefault="000706E3" w:rsidP="008F08A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Faculty Advocate-</w:t>
            </w:r>
            <w:r w:rsidR="005530BE">
              <w:rPr>
                <w:color w:val="auto"/>
                <w:sz w:val="20"/>
                <w:szCs w:val="20"/>
              </w:rPr>
              <w:t>Brandelyn Tosolt</w:t>
            </w:r>
          </w:p>
          <w:p w14:paraId="789A0304" w14:textId="58D9C215" w:rsidR="008F08AA" w:rsidRPr="006E72E8" w:rsidRDefault="003B03BA" w:rsidP="008F08A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>Faculty Senate Office</w:t>
            </w:r>
            <w:r w:rsidR="005530BE">
              <w:rPr>
                <w:color w:val="auto"/>
                <w:sz w:val="20"/>
                <w:szCs w:val="20"/>
              </w:rPr>
              <w:t xml:space="preserve"> Personnel</w:t>
            </w:r>
            <w:r w:rsidR="00BB448D">
              <w:rPr>
                <w:color w:val="auto"/>
                <w:sz w:val="20"/>
                <w:szCs w:val="20"/>
              </w:rPr>
              <w:t xml:space="preserve"> -</w:t>
            </w:r>
            <w:r w:rsidRPr="006E72E8">
              <w:rPr>
                <w:color w:val="auto"/>
                <w:sz w:val="20"/>
                <w:szCs w:val="20"/>
              </w:rPr>
              <w:t xml:space="preserve"> Grace Hiles</w:t>
            </w:r>
          </w:p>
          <w:p w14:paraId="477299A7" w14:textId="77777777" w:rsidR="008F08AA" w:rsidRPr="006E72E8" w:rsidRDefault="008F08AA" w:rsidP="003B03B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2344C58" w14:textId="77777777" w:rsidR="003B03BA" w:rsidRPr="008E2417" w:rsidRDefault="003B03BA" w:rsidP="006E72E8">
      <w:pPr>
        <w:jc w:val="center"/>
        <w:rPr>
          <w:b/>
          <w:color w:val="auto"/>
          <w:sz w:val="24"/>
          <w:szCs w:val="24"/>
        </w:rPr>
      </w:pPr>
      <w:r>
        <w:br/>
      </w:r>
      <w:r w:rsidR="008E2417">
        <w:rPr>
          <w:b/>
          <w:color w:val="auto"/>
        </w:rPr>
        <w:t xml:space="preserve">        </w:t>
      </w:r>
      <w:r w:rsidR="00BB4A43" w:rsidRPr="008E2417">
        <w:rPr>
          <w:b/>
          <w:color w:val="auto"/>
          <w:sz w:val="24"/>
          <w:szCs w:val="24"/>
        </w:rPr>
        <w:t>Department</w:t>
      </w:r>
      <w:r w:rsidRPr="008E2417">
        <w:rPr>
          <w:b/>
          <w:color w:val="auto"/>
          <w:sz w:val="24"/>
          <w:szCs w:val="24"/>
        </w:rPr>
        <w:t xml:space="preserve"> Senators</w:t>
      </w:r>
    </w:p>
    <w:tbl>
      <w:tblPr>
        <w:tblStyle w:val="TableGrid"/>
        <w:tblW w:w="10646" w:type="dxa"/>
        <w:tblInd w:w="-10" w:type="dxa"/>
        <w:tblLook w:val="04A0" w:firstRow="1" w:lastRow="0" w:firstColumn="1" w:lastColumn="0" w:noHBand="0" w:noVBand="1"/>
      </w:tblPr>
      <w:tblGrid>
        <w:gridCol w:w="10646"/>
      </w:tblGrid>
      <w:tr w:rsidR="00BB4A43" w14:paraId="5027D9A6" w14:textId="77777777" w:rsidTr="00C2746E">
        <w:tc>
          <w:tcPr>
            <w:tcW w:w="1062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5B61C0A1" w14:textId="77777777" w:rsidR="00BB4A43" w:rsidRDefault="006E72E8" w:rsidP="006E72E8">
            <w:pPr>
              <w:jc w:val="center"/>
            </w:pPr>
            <w:r>
              <w:rPr>
                <w:color w:val="auto"/>
              </w:rPr>
              <w:t xml:space="preserve">                </w:t>
            </w:r>
            <w:r w:rsidR="0057670E">
              <w:rPr>
                <w:color w:val="auto"/>
              </w:rPr>
              <w:t xml:space="preserve">   </w:t>
            </w:r>
            <w:r w:rsidR="00C2746E" w:rsidRPr="00C2746E">
              <w:rPr>
                <w:color w:val="auto"/>
              </w:rPr>
              <w:t>ARTS &amp; SCIENCES</w:t>
            </w:r>
          </w:p>
        </w:tc>
      </w:tr>
    </w:tbl>
    <w:tbl>
      <w:tblPr>
        <w:tblStyle w:val="TableGrid"/>
        <w:tblpPr w:leftFromText="180" w:rightFromText="180" w:vertAnchor="text" w:tblpY="3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C2746E" w14:paraId="33DAE184" w14:textId="77777777" w:rsidTr="0048184D">
        <w:tc>
          <w:tcPr>
            <w:tcW w:w="3548" w:type="dxa"/>
          </w:tcPr>
          <w:p w14:paraId="23D58422" w14:textId="4AE69C7F" w:rsidR="00C2746E" w:rsidRPr="005530BE" w:rsidRDefault="005530BE" w:rsidP="00C2746E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5530BE">
              <w:rPr>
                <w:rFonts w:asciiTheme="majorHAnsi" w:hAnsiTheme="majorHAnsi"/>
                <w:color w:val="auto"/>
                <w:sz w:val="20"/>
                <w:szCs w:val="20"/>
              </w:rPr>
              <w:t>Monica Wakefield</w:t>
            </w:r>
          </w:p>
        </w:tc>
        <w:tc>
          <w:tcPr>
            <w:tcW w:w="5087" w:type="dxa"/>
          </w:tcPr>
          <w:p w14:paraId="513AC320" w14:textId="77777777" w:rsidR="00C2746E" w:rsidRPr="005530BE" w:rsidRDefault="00C2746E" w:rsidP="00C2746E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5530BE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Socio</w:t>
            </w:r>
            <w:r w:rsidRPr="005530BE">
              <w:rPr>
                <w:rFonts w:asciiTheme="majorHAnsi" w:eastAsia="Calibri" w:hAnsiTheme="majorHAnsi" w:cs="Calibri"/>
                <w:color w:val="auto"/>
                <w:spacing w:val="-3"/>
                <w:sz w:val="20"/>
                <w:szCs w:val="20"/>
              </w:rPr>
              <w:t>l</w:t>
            </w:r>
            <w:r w:rsidRPr="005530BE">
              <w:rPr>
                <w:rFonts w:asciiTheme="majorHAnsi" w:eastAsia="Calibri" w:hAnsiTheme="majorHAnsi" w:cs="Calibri"/>
                <w:color w:val="auto"/>
                <w:spacing w:val="1"/>
                <w:sz w:val="20"/>
                <w:szCs w:val="20"/>
              </w:rPr>
              <w:t>o</w:t>
            </w:r>
            <w:r w:rsidRPr="005530BE">
              <w:rPr>
                <w:rFonts w:asciiTheme="majorHAnsi" w:eastAsia="Calibri" w:hAnsiTheme="majorHAnsi" w:cs="Calibri"/>
                <w:color w:val="auto"/>
                <w:spacing w:val="-1"/>
                <w:sz w:val="20"/>
                <w:szCs w:val="20"/>
              </w:rPr>
              <w:t>g</w:t>
            </w:r>
            <w:r w:rsidRPr="005530BE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y,</w:t>
            </w:r>
            <w:r w:rsidRPr="005530BE">
              <w:rPr>
                <w:rFonts w:asciiTheme="majorHAnsi" w:eastAsia="Calibri" w:hAnsiTheme="majorHAnsi" w:cs="Calibri"/>
                <w:color w:val="auto"/>
                <w:spacing w:val="-3"/>
                <w:sz w:val="20"/>
                <w:szCs w:val="20"/>
              </w:rPr>
              <w:t xml:space="preserve"> </w:t>
            </w:r>
            <w:r w:rsidRPr="005530BE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A</w:t>
            </w:r>
            <w:r w:rsidRPr="005530BE">
              <w:rPr>
                <w:rFonts w:asciiTheme="majorHAnsi" w:eastAsia="Calibri" w:hAnsiTheme="majorHAnsi" w:cs="Calibri"/>
                <w:color w:val="auto"/>
                <w:spacing w:val="-1"/>
                <w:sz w:val="20"/>
                <w:szCs w:val="20"/>
              </w:rPr>
              <w:t>n</w:t>
            </w:r>
            <w:r w:rsidRPr="005530BE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thro</w:t>
            </w:r>
            <w:r w:rsidRPr="005530BE">
              <w:rPr>
                <w:rFonts w:asciiTheme="majorHAnsi" w:eastAsia="Calibri" w:hAnsiTheme="majorHAnsi" w:cs="Calibri"/>
                <w:color w:val="auto"/>
                <w:spacing w:val="-4"/>
                <w:sz w:val="20"/>
                <w:szCs w:val="20"/>
              </w:rPr>
              <w:t>p</w:t>
            </w:r>
            <w:r w:rsidRPr="005530BE">
              <w:rPr>
                <w:rFonts w:asciiTheme="majorHAnsi" w:eastAsia="Calibri" w:hAnsiTheme="majorHAnsi" w:cs="Calibri"/>
                <w:color w:val="auto"/>
                <w:spacing w:val="1"/>
                <w:sz w:val="20"/>
                <w:szCs w:val="20"/>
              </w:rPr>
              <w:t>o</w:t>
            </w:r>
            <w:r w:rsidRPr="005530BE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lo</w:t>
            </w:r>
            <w:r w:rsidRPr="005530BE">
              <w:rPr>
                <w:rFonts w:asciiTheme="majorHAnsi" w:eastAsia="Calibri" w:hAnsiTheme="majorHAnsi" w:cs="Calibri"/>
                <w:color w:val="auto"/>
                <w:spacing w:val="-4"/>
                <w:sz w:val="20"/>
                <w:szCs w:val="20"/>
              </w:rPr>
              <w:t>g</w:t>
            </w:r>
            <w:r w:rsidRPr="005530BE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y,</w:t>
            </w:r>
            <w:r w:rsidRPr="005530BE">
              <w:rPr>
                <w:rFonts w:asciiTheme="majorHAnsi" w:eastAsia="Calibri" w:hAnsiTheme="majorHAnsi" w:cs="Calibri"/>
                <w:color w:val="auto"/>
                <w:spacing w:val="-2"/>
                <w:sz w:val="20"/>
                <w:szCs w:val="20"/>
              </w:rPr>
              <w:t xml:space="preserve"> P</w:t>
            </w:r>
            <w:r w:rsidRPr="005530BE">
              <w:rPr>
                <w:rFonts w:asciiTheme="majorHAnsi" w:eastAsia="Calibri" w:hAnsiTheme="majorHAnsi" w:cs="Calibri"/>
                <w:color w:val="auto"/>
                <w:spacing w:val="-1"/>
                <w:sz w:val="20"/>
                <w:szCs w:val="20"/>
              </w:rPr>
              <w:t>h</w:t>
            </w:r>
            <w:r w:rsidRPr="005530BE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i</w:t>
            </w:r>
            <w:r w:rsidRPr="005530BE">
              <w:rPr>
                <w:rFonts w:asciiTheme="majorHAnsi" w:eastAsia="Calibri" w:hAnsiTheme="majorHAnsi" w:cs="Calibri"/>
                <w:color w:val="auto"/>
                <w:spacing w:val="-1"/>
                <w:sz w:val="20"/>
                <w:szCs w:val="20"/>
              </w:rPr>
              <w:t>l</w:t>
            </w:r>
            <w:r w:rsidRPr="005530BE">
              <w:rPr>
                <w:rFonts w:asciiTheme="majorHAnsi" w:eastAsia="Calibri" w:hAnsiTheme="majorHAnsi" w:cs="Calibri"/>
                <w:color w:val="auto"/>
                <w:spacing w:val="1"/>
                <w:sz w:val="20"/>
                <w:szCs w:val="20"/>
              </w:rPr>
              <w:t>o</w:t>
            </w:r>
            <w:r w:rsidRPr="005530BE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s</w:t>
            </w:r>
            <w:r w:rsidRPr="005530BE">
              <w:rPr>
                <w:rFonts w:asciiTheme="majorHAnsi" w:eastAsia="Calibri" w:hAnsiTheme="majorHAnsi" w:cs="Calibri"/>
                <w:color w:val="auto"/>
                <w:spacing w:val="1"/>
                <w:sz w:val="20"/>
                <w:szCs w:val="20"/>
              </w:rPr>
              <w:t>o</w:t>
            </w:r>
            <w:r w:rsidRPr="005530BE">
              <w:rPr>
                <w:rFonts w:asciiTheme="majorHAnsi" w:eastAsia="Calibri" w:hAnsiTheme="majorHAnsi" w:cs="Calibri"/>
                <w:color w:val="auto"/>
                <w:spacing w:val="-1"/>
                <w:sz w:val="20"/>
                <w:szCs w:val="20"/>
              </w:rPr>
              <w:t>ph</w:t>
            </w:r>
            <w:r w:rsidRPr="005530BE"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y</w:t>
            </w:r>
          </w:p>
        </w:tc>
        <w:tc>
          <w:tcPr>
            <w:tcW w:w="2011" w:type="dxa"/>
          </w:tcPr>
          <w:p w14:paraId="565C73FF" w14:textId="3BB5F9DC" w:rsidR="00C2746E" w:rsidRPr="005530BE" w:rsidRDefault="00C2746E" w:rsidP="00C2746E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5530BE">
              <w:rPr>
                <w:rFonts w:asciiTheme="majorHAnsi" w:hAnsiTheme="majorHAnsi"/>
                <w:color w:val="auto"/>
                <w:sz w:val="20"/>
                <w:szCs w:val="20"/>
              </w:rPr>
              <w:t>202</w:t>
            </w:r>
            <w:r w:rsidR="005530BE" w:rsidRPr="005530BE">
              <w:rPr>
                <w:rFonts w:asciiTheme="majorHAnsi" w:hAnsiTheme="majorHAnsi"/>
                <w:color w:val="auto"/>
                <w:sz w:val="20"/>
                <w:szCs w:val="20"/>
              </w:rPr>
              <w:t>5</w:t>
            </w:r>
          </w:p>
        </w:tc>
      </w:tr>
      <w:tr w:rsidR="00C2746E" w14:paraId="1723EAB1" w14:textId="77777777" w:rsidTr="0048184D">
        <w:tc>
          <w:tcPr>
            <w:tcW w:w="3548" w:type="dxa"/>
          </w:tcPr>
          <w:p w14:paraId="6F0A63A9" w14:textId="77777777" w:rsidR="00C2746E" w:rsidRPr="0035452B" w:rsidRDefault="00B33A7C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35452B">
              <w:rPr>
                <w:color w:val="auto"/>
                <w:sz w:val="20"/>
                <w:szCs w:val="20"/>
              </w:rPr>
              <w:t>Ronnie Chamberlain</w:t>
            </w:r>
          </w:p>
        </w:tc>
        <w:tc>
          <w:tcPr>
            <w:tcW w:w="5087" w:type="dxa"/>
          </w:tcPr>
          <w:p w14:paraId="7C9E3B02" w14:textId="77777777" w:rsidR="00C2746E" w:rsidRPr="0035452B" w:rsidRDefault="00C2746E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35452B">
              <w:rPr>
                <w:rFonts w:eastAsia="Calibri" w:cs="Calibri"/>
                <w:color w:val="auto"/>
                <w:sz w:val="20"/>
                <w:szCs w:val="20"/>
              </w:rPr>
              <w:t>Theatre</w:t>
            </w:r>
            <w:r w:rsidR="008E315C" w:rsidRPr="0035452B">
              <w:rPr>
                <w:rFonts w:eastAsia="Calibri" w:cs="Calibri"/>
                <w:color w:val="auto"/>
                <w:sz w:val="20"/>
                <w:szCs w:val="20"/>
              </w:rPr>
              <w:t xml:space="preserve"> &amp; Dance</w:t>
            </w:r>
          </w:p>
        </w:tc>
        <w:tc>
          <w:tcPr>
            <w:tcW w:w="2011" w:type="dxa"/>
          </w:tcPr>
          <w:p w14:paraId="5D4ABC3A" w14:textId="69A233BD" w:rsidR="00C2746E" w:rsidRPr="0035452B" w:rsidRDefault="00C2746E" w:rsidP="00C2746E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35452B">
              <w:rPr>
                <w:rFonts w:asciiTheme="majorHAnsi" w:hAnsiTheme="majorHAnsi"/>
                <w:color w:val="auto"/>
                <w:sz w:val="20"/>
                <w:szCs w:val="20"/>
              </w:rPr>
              <w:t>202</w:t>
            </w:r>
            <w:r w:rsidR="005530BE" w:rsidRPr="0035452B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</w:tr>
      <w:tr w:rsidR="00C2746E" w14:paraId="6F8C9B55" w14:textId="77777777" w:rsidTr="0048184D">
        <w:tc>
          <w:tcPr>
            <w:tcW w:w="3548" w:type="dxa"/>
          </w:tcPr>
          <w:p w14:paraId="57EF582C" w14:textId="03BCDC37" w:rsidR="00C2746E" w:rsidRPr="00B33A7C" w:rsidRDefault="00921AE4" w:rsidP="00C2746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Nikk Pilato</w:t>
            </w:r>
          </w:p>
        </w:tc>
        <w:tc>
          <w:tcPr>
            <w:tcW w:w="5087" w:type="dxa"/>
          </w:tcPr>
          <w:p w14:paraId="141681F4" w14:textId="77777777" w:rsidR="00C2746E" w:rsidRPr="00B33A7C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B33A7C">
              <w:rPr>
                <w:rFonts w:eastAsia="Calibri" w:cs="Calibri"/>
                <w:color w:val="auto"/>
                <w:sz w:val="20"/>
                <w:szCs w:val="20"/>
              </w:rPr>
              <w:t>Music</w:t>
            </w:r>
          </w:p>
        </w:tc>
        <w:tc>
          <w:tcPr>
            <w:tcW w:w="2011" w:type="dxa"/>
          </w:tcPr>
          <w:p w14:paraId="3E842BAF" w14:textId="77777777" w:rsidR="00C2746E" w:rsidRPr="00B33A7C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B33A7C">
              <w:rPr>
                <w:color w:val="auto"/>
                <w:sz w:val="20"/>
                <w:szCs w:val="20"/>
              </w:rPr>
              <w:t>202</w:t>
            </w:r>
            <w:r w:rsidR="0057670E">
              <w:rPr>
                <w:color w:val="auto"/>
                <w:sz w:val="20"/>
                <w:szCs w:val="20"/>
              </w:rPr>
              <w:t>4</w:t>
            </w:r>
          </w:p>
        </w:tc>
      </w:tr>
      <w:tr w:rsidR="00FC5AE6" w14:paraId="234461C1" w14:textId="77777777" w:rsidTr="0048184D">
        <w:tc>
          <w:tcPr>
            <w:tcW w:w="3548" w:type="dxa"/>
          </w:tcPr>
          <w:p w14:paraId="00300604" w14:textId="77777777" w:rsidR="00FC5AE6" w:rsidRPr="00B84817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B84817">
              <w:rPr>
                <w:color w:val="auto"/>
                <w:sz w:val="20"/>
                <w:szCs w:val="20"/>
              </w:rPr>
              <w:t>Steven Gores</w:t>
            </w:r>
          </w:p>
        </w:tc>
        <w:tc>
          <w:tcPr>
            <w:tcW w:w="5087" w:type="dxa"/>
          </w:tcPr>
          <w:p w14:paraId="4D637DED" w14:textId="77777777" w:rsidR="00FC5AE6" w:rsidRPr="00B84817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B84817">
              <w:rPr>
                <w:rFonts w:eastAsia="Calibri" w:cs="Calibri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2011" w:type="dxa"/>
          </w:tcPr>
          <w:p w14:paraId="7CE2C8F5" w14:textId="4FE0CDAA" w:rsidR="00FC5AE6" w:rsidRPr="00B84817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B84817">
              <w:rPr>
                <w:color w:val="auto"/>
                <w:sz w:val="20"/>
                <w:szCs w:val="20"/>
              </w:rPr>
              <w:t>20</w:t>
            </w:r>
            <w:r w:rsidR="00B84817" w:rsidRPr="00B84817">
              <w:rPr>
                <w:color w:val="auto"/>
                <w:sz w:val="20"/>
                <w:szCs w:val="20"/>
              </w:rPr>
              <w:t>25</w:t>
            </w:r>
          </w:p>
        </w:tc>
      </w:tr>
      <w:tr w:rsidR="00FC5AE6" w14:paraId="4B3D46B7" w14:textId="77777777" w:rsidTr="0048184D">
        <w:tc>
          <w:tcPr>
            <w:tcW w:w="3548" w:type="dxa"/>
          </w:tcPr>
          <w:p w14:paraId="1167019B" w14:textId="6E5D6A15" w:rsidR="00FC5AE6" w:rsidRPr="00912241" w:rsidRDefault="006F560A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912241">
              <w:rPr>
                <w:color w:val="auto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5087" w:type="dxa"/>
          </w:tcPr>
          <w:p w14:paraId="37B55EA4" w14:textId="77777777" w:rsidR="00FC5AE6" w:rsidRPr="00912241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</w:pPr>
            <w:r w:rsidRPr="00912241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History &amp; Geography</w:t>
            </w:r>
          </w:p>
        </w:tc>
        <w:tc>
          <w:tcPr>
            <w:tcW w:w="2011" w:type="dxa"/>
          </w:tcPr>
          <w:p w14:paraId="43FC906C" w14:textId="10BBAA15" w:rsidR="00FC5AE6" w:rsidRPr="00912241" w:rsidRDefault="00FC5AE6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FC5AE6" w14:paraId="58328EE1" w14:textId="77777777" w:rsidTr="0048184D">
        <w:tc>
          <w:tcPr>
            <w:tcW w:w="3548" w:type="dxa"/>
          </w:tcPr>
          <w:p w14:paraId="08CEBF43" w14:textId="77777777" w:rsidR="00FC5AE6" w:rsidRPr="00921AE4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921AE4">
              <w:rPr>
                <w:color w:val="auto"/>
                <w:sz w:val="20"/>
                <w:szCs w:val="20"/>
              </w:rPr>
              <w:t>Lisa Holden</w:t>
            </w:r>
          </w:p>
        </w:tc>
        <w:tc>
          <w:tcPr>
            <w:tcW w:w="5087" w:type="dxa"/>
          </w:tcPr>
          <w:p w14:paraId="7E8C2C93" w14:textId="77777777" w:rsidR="00FC5AE6" w:rsidRPr="00921AE4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921AE4">
              <w:rPr>
                <w:rFonts w:eastAsia="Calibri" w:cs="Calibri"/>
                <w:color w:val="auto"/>
                <w:sz w:val="20"/>
                <w:szCs w:val="20"/>
              </w:rPr>
              <w:t>Mathematics &amp; Statistics</w:t>
            </w:r>
          </w:p>
        </w:tc>
        <w:tc>
          <w:tcPr>
            <w:tcW w:w="2011" w:type="dxa"/>
          </w:tcPr>
          <w:p w14:paraId="62970F4B" w14:textId="0E3A8E6E" w:rsidR="00FC5AE6" w:rsidRPr="00921AE4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921AE4">
              <w:rPr>
                <w:color w:val="auto"/>
                <w:sz w:val="20"/>
                <w:szCs w:val="20"/>
              </w:rPr>
              <w:t>202</w:t>
            </w:r>
            <w:r w:rsidR="00921AE4" w:rsidRPr="00921AE4">
              <w:rPr>
                <w:color w:val="auto"/>
                <w:sz w:val="20"/>
                <w:szCs w:val="20"/>
              </w:rPr>
              <w:t>5</w:t>
            </w:r>
          </w:p>
        </w:tc>
      </w:tr>
      <w:tr w:rsidR="00FC5AE6" w14:paraId="7D1BBC45" w14:textId="77777777" w:rsidTr="0048184D">
        <w:tc>
          <w:tcPr>
            <w:tcW w:w="3548" w:type="dxa"/>
          </w:tcPr>
          <w:p w14:paraId="26A03764" w14:textId="3216ACAE" w:rsidR="00FC5AE6" w:rsidRPr="00B84817" w:rsidRDefault="00B84817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B84817">
              <w:rPr>
                <w:color w:val="auto"/>
                <w:sz w:val="20"/>
                <w:szCs w:val="20"/>
              </w:rPr>
              <w:t>Isabelle Lagadic</w:t>
            </w:r>
          </w:p>
        </w:tc>
        <w:tc>
          <w:tcPr>
            <w:tcW w:w="5087" w:type="dxa"/>
          </w:tcPr>
          <w:p w14:paraId="6B79AF26" w14:textId="77777777" w:rsidR="00FC5AE6" w:rsidRPr="00B84817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B84817">
              <w:rPr>
                <w:rFonts w:eastAsia="Calibri" w:cs="Calibri"/>
                <w:color w:val="auto"/>
                <w:sz w:val="20"/>
                <w:szCs w:val="20"/>
              </w:rPr>
              <w:t>Chemistry</w:t>
            </w:r>
          </w:p>
        </w:tc>
        <w:tc>
          <w:tcPr>
            <w:tcW w:w="2011" w:type="dxa"/>
          </w:tcPr>
          <w:p w14:paraId="36412B02" w14:textId="300548A5" w:rsidR="00FC5AE6" w:rsidRPr="00B84817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B84817">
              <w:rPr>
                <w:color w:val="auto"/>
                <w:sz w:val="20"/>
                <w:szCs w:val="20"/>
              </w:rPr>
              <w:t>202</w:t>
            </w:r>
            <w:r w:rsidR="00B84817" w:rsidRPr="00B84817">
              <w:rPr>
                <w:color w:val="auto"/>
                <w:sz w:val="20"/>
                <w:szCs w:val="20"/>
              </w:rPr>
              <w:t>5</w:t>
            </w:r>
          </w:p>
        </w:tc>
      </w:tr>
      <w:tr w:rsidR="00FC5AE6" w14:paraId="29C2731B" w14:textId="77777777" w:rsidTr="0048184D">
        <w:tc>
          <w:tcPr>
            <w:tcW w:w="3548" w:type="dxa"/>
          </w:tcPr>
          <w:p w14:paraId="2C12AD63" w14:textId="77777777" w:rsidR="00FC5AE6" w:rsidRPr="00B80778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B80778">
              <w:rPr>
                <w:color w:val="auto"/>
                <w:sz w:val="20"/>
                <w:szCs w:val="20"/>
              </w:rPr>
              <w:t>Kajsa Larson</w:t>
            </w:r>
          </w:p>
        </w:tc>
        <w:tc>
          <w:tcPr>
            <w:tcW w:w="5087" w:type="dxa"/>
          </w:tcPr>
          <w:p w14:paraId="63926E6D" w14:textId="77777777" w:rsidR="00FC5AE6" w:rsidRPr="00B80778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B80778">
              <w:rPr>
                <w:rFonts w:eastAsia="Calibri" w:cs="Calibri"/>
                <w:color w:val="auto"/>
                <w:sz w:val="20"/>
                <w:szCs w:val="20"/>
              </w:rPr>
              <w:t>World Literature &amp; Languages</w:t>
            </w:r>
          </w:p>
        </w:tc>
        <w:tc>
          <w:tcPr>
            <w:tcW w:w="2011" w:type="dxa"/>
          </w:tcPr>
          <w:p w14:paraId="03A34609" w14:textId="77777777" w:rsidR="00FC5AE6" w:rsidRPr="00B80778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B80778">
              <w:rPr>
                <w:color w:val="auto"/>
                <w:sz w:val="20"/>
                <w:szCs w:val="20"/>
              </w:rPr>
              <w:t>202</w:t>
            </w:r>
            <w:r w:rsidR="00B80778" w:rsidRPr="00B80778">
              <w:rPr>
                <w:color w:val="auto"/>
                <w:sz w:val="20"/>
                <w:szCs w:val="20"/>
              </w:rPr>
              <w:t>4</w:t>
            </w:r>
          </w:p>
        </w:tc>
      </w:tr>
      <w:tr w:rsidR="00FC5AE6" w14:paraId="72C78DFE" w14:textId="77777777" w:rsidTr="0048184D">
        <w:tc>
          <w:tcPr>
            <w:tcW w:w="3548" w:type="dxa"/>
          </w:tcPr>
          <w:p w14:paraId="23C69040" w14:textId="3F73906B" w:rsidR="00FC5AE6" w:rsidRPr="0035452B" w:rsidRDefault="00EE4523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35452B">
              <w:rPr>
                <w:color w:val="auto"/>
                <w:sz w:val="20"/>
                <w:szCs w:val="20"/>
              </w:rPr>
              <w:t>Rach</w:t>
            </w:r>
            <w:r w:rsidR="000706E3" w:rsidRPr="0035452B">
              <w:rPr>
                <w:color w:val="auto"/>
                <w:sz w:val="20"/>
                <w:szCs w:val="20"/>
              </w:rPr>
              <w:t>a</w:t>
            </w:r>
            <w:r w:rsidRPr="0035452B">
              <w:rPr>
                <w:color w:val="auto"/>
                <w:sz w:val="20"/>
                <w:szCs w:val="20"/>
              </w:rPr>
              <w:t>el Banks</w:t>
            </w:r>
            <w:r w:rsidR="00921AE4">
              <w:rPr>
                <w:color w:val="auto"/>
                <w:sz w:val="20"/>
                <w:szCs w:val="20"/>
              </w:rPr>
              <w:t>/Hans Schellhas</w:t>
            </w:r>
          </w:p>
        </w:tc>
        <w:tc>
          <w:tcPr>
            <w:tcW w:w="5087" w:type="dxa"/>
          </w:tcPr>
          <w:p w14:paraId="1398BEFE" w14:textId="77777777" w:rsidR="00FC5AE6" w:rsidRPr="0035452B" w:rsidRDefault="0057670E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35452B">
              <w:rPr>
                <w:rFonts w:eastAsia="Calibri" w:cs="Calibri"/>
                <w:color w:val="auto"/>
                <w:sz w:val="20"/>
                <w:szCs w:val="20"/>
              </w:rPr>
              <w:t>Art &amp; Design</w:t>
            </w:r>
          </w:p>
        </w:tc>
        <w:tc>
          <w:tcPr>
            <w:tcW w:w="2011" w:type="dxa"/>
          </w:tcPr>
          <w:p w14:paraId="65E3E4A5" w14:textId="5380858D" w:rsidR="00FC5AE6" w:rsidRPr="0035452B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35452B">
              <w:rPr>
                <w:color w:val="auto"/>
                <w:sz w:val="20"/>
                <w:szCs w:val="20"/>
              </w:rPr>
              <w:t>202</w:t>
            </w:r>
            <w:r w:rsidR="005530BE" w:rsidRPr="0035452B">
              <w:rPr>
                <w:color w:val="auto"/>
                <w:sz w:val="20"/>
                <w:szCs w:val="20"/>
              </w:rPr>
              <w:t>4</w:t>
            </w:r>
          </w:p>
        </w:tc>
      </w:tr>
      <w:tr w:rsidR="00FC5AE6" w14:paraId="61516F09" w14:textId="77777777" w:rsidTr="0048184D">
        <w:tc>
          <w:tcPr>
            <w:tcW w:w="3548" w:type="dxa"/>
          </w:tcPr>
          <w:p w14:paraId="6C9F335F" w14:textId="30925FD7" w:rsidR="00FC5AE6" w:rsidRPr="00912241" w:rsidRDefault="00B84817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84817">
              <w:rPr>
                <w:color w:val="auto"/>
                <w:sz w:val="20"/>
                <w:szCs w:val="20"/>
              </w:rPr>
              <w:t>Zeel Maheshwari</w:t>
            </w:r>
          </w:p>
        </w:tc>
        <w:tc>
          <w:tcPr>
            <w:tcW w:w="5087" w:type="dxa"/>
          </w:tcPr>
          <w:p w14:paraId="3282A525" w14:textId="77777777" w:rsidR="00FC5AE6" w:rsidRPr="00B84817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B84817">
              <w:rPr>
                <w:rFonts w:eastAsia="Calibri" w:cs="Calibri"/>
                <w:color w:val="auto"/>
                <w:sz w:val="20"/>
                <w:szCs w:val="20"/>
              </w:rPr>
              <w:t>Physics, Geology &amp; Engineering Technology</w:t>
            </w:r>
          </w:p>
        </w:tc>
        <w:tc>
          <w:tcPr>
            <w:tcW w:w="2011" w:type="dxa"/>
          </w:tcPr>
          <w:p w14:paraId="590649FE" w14:textId="4E08C987" w:rsidR="00FC5AE6" w:rsidRPr="00B84817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B84817">
              <w:rPr>
                <w:color w:val="auto"/>
                <w:sz w:val="20"/>
                <w:szCs w:val="20"/>
              </w:rPr>
              <w:t>202</w:t>
            </w:r>
            <w:r w:rsidR="00B84817" w:rsidRPr="00B84817">
              <w:rPr>
                <w:color w:val="auto"/>
                <w:sz w:val="20"/>
                <w:szCs w:val="20"/>
              </w:rPr>
              <w:t>5</w:t>
            </w:r>
          </w:p>
        </w:tc>
      </w:tr>
      <w:tr w:rsidR="00FC5AE6" w14:paraId="7B03D900" w14:textId="77777777" w:rsidTr="0048184D">
        <w:tc>
          <w:tcPr>
            <w:tcW w:w="3548" w:type="dxa"/>
          </w:tcPr>
          <w:p w14:paraId="0C1D9D57" w14:textId="1CA7C5BB" w:rsidR="00FC5AE6" w:rsidRPr="00323177" w:rsidRDefault="00921AE4" w:rsidP="00C2746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Josh Cooper</w:t>
            </w:r>
          </w:p>
        </w:tc>
        <w:tc>
          <w:tcPr>
            <w:tcW w:w="5087" w:type="dxa"/>
          </w:tcPr>
          <w:p w14:paraId="6729C9C0" w14:textId="77777777" w:rsidR="00FC5AE6" w:rsidRPr="00323177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323177">
              <w:rPr>
                <w:rFonts w:eastAsia="Calibri" w:cs="Calibri"/>
                <w:color w:val="auto"/>
                <w:sz w:val="20"/>
                <w:szCs w:val="20"/>
              </w:rPr>
              <w:t>Biological Science</w:t>
            </w:r>
          </w:p>
        </w:tc>
        <w:tc>
          <w:tcPr>
            <w:tcW w:w="2011" w:type="dxa"/>
          </w:tcPr>
          <w:p w14:paraId="492DBEF7" w14:textId="53EDBD9A" w:rsidR="00FC5AE6" w:rsidRPr="00323177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323177">
              <w:rPr>
                <w:color w:val="auto"/>
                <w:sz w:val="20"/>
                <w:szCs w:val="20"/>
              </w:rPr>
              <w:t>20</w:t>
            </w:r>
            <w:r w:rsidR="004C04C0" w:rsidRPr="00323177">
              <w:rPr>
                <w:color w:val="auto"/>
                <w:sz w:val="20"/>
                <w:szCs w:val="20"/>
              </w:rPr>
              <w:t>2</w:t>
            </w:r>
            <w:r w:rsidR="00323177" w:rsidRPr="00323177">
              <w:rPr>
                <w:color w:val="auto"/>
                <w:sz w:val="20"/>
                <w:szCs w:val="20"/>
              </w:rPr>
              <w:t>5</w:t>
            </w:r>
          </w:p>
        </w:tc>
      </w:tr>
      <w:tr w:rsidR="00FC5AE6" w14:paraId="5200A1C1" w14:textId="77777777" w:rsidTr="0048184D">
        <w:tc>
          <w:tcPr>
            <w:tcW w:w="3548" w:type="dxa"/>
          </w:tcPr>
          <w:p w14:paraId="5DA8DBF2" w14:textId="4A097026" w:rsidR="00FC5AE6" w:rsidRPr="00323177" w:rsidRDefault="00921AE4" w:rsidP="00921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Marcos Misis</w:t>
            </w:r>
          </w:p>
        </w:tc>
        <w:tc>
          <w:tcPr>
            <w:tcW w:w="5087" w:type="dxa"/>
          </w:tcPr>
          <w:p w14:paraId="320AB200" w14:textId="77777777" w:rsidR="00FC5AE6" w:rsidRPr="00323177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323177">
              <w:rPr>
                <w:rFonts w:eastAsia="Calibri" w:cs="Calibri"/>
                <w:color w:val="auto"/>
                <w:sz w:val="20"/>
                <w:szCs w:val="20"/>
              </w:rPr>
              <w:t>Political Science, Criminal Justice, Org Leadership</w:t>
            </w:r>
          </w:p>
        </w:tc>
        <w:tc>
          <w:tcPr>
            <w:tcW w:w="2011" w:type="dxa"/>
          </w:tcPr>
          <w:p w14:paraId="5F5B70BB" w14:textId="55B63E9A" w:rsidR="00FC5AE6" w:rsidRPr="00323177" w:rsidRDefault="00087D58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323177">
              <w:rPr>
                <w:color w:val="auto"/>
                <w:sz w:val="20"/>
                <w:szCs w:val="20"/>
              </w:rPr>
              <w:t>202</w:t>
            </w:r>
            <w:r w:rsidR="00323177" w:rsidRPr="00323177">
              <w:rPr>
                <w:color w:val="auto"/>
                <w:sz w:val="20"/>
                <w:szCs w:val="20"/>
              </w:rPr>
              <w:t>5</w:t>
            </w:r>
          </w:p>
        </w:tc>
      </w:tr>
      <w:tr w:rsidR="00FC5AE6" w14:paraId="6F2F21C6" w14:textId="77777777" w:rsidTr="0048184D">
        <w:tc>
          <w:tcPr>
            <w:tcW w:w="3548" w:type="dxa"/>
          </w:tcPr>
          <w:p w14:paraId="7D4A518F" w14:textId="77777777" w:rsidR="00FC5AE6" w:rsidRPr="00765ADC" w:rsidRDefault="000706E3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765ADC">
              <w:rPr>
                <w:color w:val="auto"/>
                <w:sz w:val="20"/>
                <w:szCs w:val="20"/>
              </w:rPr>
              <w:t>Kathleen Fuegen</w:t>
            </w:r>
          </w:p>
        </w:tc>
        <w:tc>
          <w:tcPr>
            <w:tcW w:w="5087" w:type="dxa"/>
          </w:tcPr>
          <w:p w14:paraId="2727E319" w14:textId="77777777" w:rsidR="00FC5AE6" w:rsidRPr="00765ADC" w:rsidRDefault="00087D58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765ADC">
              <w:rPr>
                <w:rFonts w:eastAsia="Calibri" w:cs="Calibri"/>
                <w:color w:val="auto"/>
                <w:sz w:val="20"/>
                <w:szCs w:val="20"/>
              </w:rPr>
              <w:t>Psychological Science</w:t>
            </w:r>
          </w:p>
        </w:tc>
        <w:tc>
          <w:tcPr>
            <w:tcW w:w="2011" w:type="dxa"/>
          </w:tcPr>
          <w:p w14:paraId="403FEB35" w14:textId="17268670" w:rsidR="00FC5AE6" w:rsidRPr="00765ADC" w:rsidRDefault="00087D58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765ADC">
              <w:rPr>
                <w:color w:val="auto"/>
                <w:sz w:val="20"/>
                <w:szCs w:val="20"/>
              </w:rPr>
              <w:t>202</w:t>
            </w:r>
            <w:r w:rsidR="00765ADC" w:rsidRPr="00765ADC">
              <w:rPr>
                <w:color w:val="auto"/>
                <w:sz w:val="20"/>
                <w:szCs w:val="20"/>
              </w:rPr>
              <w:t>4</w:t>
            </w:r>
          </w:p>
        </w:tc>
      </w:tr>
    </w:tbl>
    <w:p w14:paraId="7E2F9ABE" w14:textId="77777777" w:rsidR="00087D58" w:rsidRPr="00FC03C6" w:rsidRDefault="00087D58" w:rsidP="00087D58"/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087D58" w14:paraId="3EAFE782" w14:textId="77777777" w:rsidTr="00087D58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035067EF" w14:textId="77777777" w:rsidR="00087D58" w:rsidRDefault="00087D58" w:rsidP="00087D58">
            <w:pPr>
              <w:jc w:val="center"/>
            </w:pPr>
            <w:r>
              <w:rPr>
                <w:color w:val="auto"/>
              </w:rPr>
              <w:t xml:space="preserve">                    BUSINESS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087D58" w14:paraId="6C78259E" w14:textId="77777777" w:rsidTr="0048184D">
        <w:tc>
          <w:tcPr>
            <w:tcW w:w="3548" w:type="dxa"/>
          </w:tcPr>
          <w:p w14:paraId="7D513C18" w14:textId="35D8AD0C" w:rsidR="00087D58" w:rsidRPr="00EE4523" w:rsidRDefault="00756C90" w:rsidP="00087D58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756C90">
              <w:rPr>
                <w:color w:val="auto"/>
                <w:sz w:val="20"/>
                <w:szCs w:val="20"/>
              </w:rPr>
              <w:t>Carole Cangioni</w:t>
            </w:r>
          </w:p>
        </w:tc>
        <w:tc>
          <w:tcPr>
            <w:tcW w:w="5087" w:type="dxa"/>
          </w:tcPr>
          <w:p w14:paraId="307B5BB5" w14:textId="77777777" w:rsidR="00087D58" w:rsidRPr="00756C90" w:rsidRDefault="0048184D" w:rsidP="00087D58">
            <w:pPr>
              <w:jc w:val="center"/>
              <w:rPr>
                <w:color w:val="auto"/>
                <w:sz w:val="20"/>
                <w:szCs w:val="20"/>
              </w:rPr>
            </w:pPr>
            <w:r w:rsidRPr="00756C90">
              <w:rPr>
                <w:color w:val="auto"/>
                <w:sz w:val="20"/>
                <w:szCs w:val="20"/>
              </w:rPr>
              <w:t>Management</w:t>
            </w:r>
          </w:p>
        </w:tc>
        <w:tc>
          <w:tcPr>
            <w:tcW w:w="2011" w:type="dxa"/>
          </w:tcPr>
          <w:p w14:paraId="0779F351" w14:textId="47F77CF6" w:rsidR="00087D58" w:rsidRPr="00756C90" w:rsidRDefault="0048184D" w:rsidP="00087D58">
            <w:pPr>
              <w:jc w:val="center"/>
              <w:rPr>
                <w:color w:val="auto"/>
                <w:sz w:val="20"/>
                <w:szCs w:val="20"/>
              </w:rPr>
            </w:pPr>
            <w:r w:rsidRPr="00756C90">
              <w:rPr>
                <w:color w:val="auto"/>
                <w:sz w:val="20"/>
                <w:szCs w:val="20"/>
              </w:rPr>
              <w:t>20</w:t>
            </w:r>
            <w:r w:rsidR="00756C90" w:rsidRPr="00756C90">
              <w:rPr>
                <w:color w:val="auto"/>
                <w:sz w:val="20"/>
                <w:szCs w:val="20"/>
              </w:rPr>
              <w:t>24</w:t>
            </w:r>
          </w:p>
        </w:tc>
      </w:tr>
      <w:tr w:rsidR="00087D58" w14:paraId="73C9BA2F" w14:textId="77777777" w:rsidTr="004C04C0">
        <w:tc>
          <w:tcPr>
            <w:tcW w:w="3548" w:type="dxa"/>
            <w:shd w:val="clear" w:color="auto" w:fill="auto"/>
          </w:tcPr>
          <w:p w14:paraId="58480B45" w14:textId="7CBF4991" w:rsidR="00087D58" w:rsidRPr="00036BD9" w:rsidRDefault="00D0694D" w:rsidP="00087D58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D0694D">
              <w:rPr>
                <w:color w:val="auto"/>
                <w:sz w:val="20"/>
                <w:szCs w:val="20"/>
              </w:rPr>
              <w:t>Boshra Karimi</w:t>
            </w:r>
          </w:p>
        </w:tc>
        <w:tc>
          <w:tcPr>
            <w:tcW w:w="5087" w:type="dxa"/>
            <w:shd w:val="clear" w:color="auto" w:fill="auto"/>
          </w:tcPr>
          <w:p w14:paraId="5EE52D0E" w14:textId="77777777" w:rsidR="00087D58" w:rsidRPr="0079572D" w:rsidRDefault="0079572D" w:rsidP="00087D58">
            <w:pPr>
              <w:jc w:val="center"/>
              <w:rPr>
                <w:rFonts w:eastAsia="Calibri" w:cs="Calibri"/>
                <w:color w:val="auto"/>
                <w:sz w:val="18"/>
                <w:szCs w:val="18"/>
                <w:highlight w:val="yellow"/>
              </w:rPr>
            </w:pPr>
            <w:r w:rsidRPr="00FF06FA">
              <w:rPr>
                <w:rFonts w:eastAsia="Calibri" w:cs="Calibri"/>
                <w:color w:val="auto"/>
                <w:sz w:val="18"/>
                <w:szCs w:val="18"/>
              </w:rPr>
              <w:t>Marketing, Sports Business &amp; Event Management, and Construction Management</w:t>
            </w:r>
            <w:r>
              <w:rPr>
                <w:rFonts w:eastAsia="Calibr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</w:tcPr>
          <w:p w14:paraId="18FE6DDF" w14:textId="453599C5" w:rsidR="00087D58" w:rsidRPr="00036BD9" w:rsidRDefault="00087D58" w:rsidP="00087D58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FF06FA">
              <w:rPr>
                <w:color w:val="auto"/>
                <w:sz w:val="20"/>
                <w:szCs w:val="20"/>
              </w:rPr>
              <w:t>202</w:t>
            </w:r>
            <w:r w:rsidR="00D0694D" w:rsidRPr="00FF06FA">
              <w:rPr>
                <w:color w:val="auto"/>
                <w:sz w:val="20"/>
                <w:szCs w:val="20"/>
              </w:rPr>
              <w:t>4</w:t>
            </w:r>
          </w:p>
        </w:tc>
      </w:tr>
      <w:tr w:rsidR="00087D58" w14:paraId="022183D1" w14:textId="77777777" w:rsidTr="0048184D">
        <w:tc>
          <w:tcPr>
            <w:tcW w:w="3548" w:type="dxa"/>
          </w:tcPr>
          <w:p w14:paraId="1CF8836E" w14:textId="77777777" w:rsidR="00087D58" w:rsidRPr="00921AE4" w:rsidRDefault="0048184D" w:rsidP="00087D58">
            <w:pPr>
              <w:jc w:val="center"/>
              <w:rPr>
                <w:color w:val="auto"/>
                <w:sz w:val="20"/>
                <w:szCs w:val="20"/>
              </w:rPr>
            </w:pPr>
            <w:r w:rsidRPr="00921AE4">
              <w:rPr>
                <w:color w:val="auto"/>
                <w:sz w:val="20"/>
                <w:szCs w:val="20"/>
              </w:rPr>
              <w:t>Robert Salyer</w:t>
            </w:r>
          </w:p>
        </w:tc>
        <w:tc>
          <w:tcPr>
            <w:tcW w:w="5087" w:type="dxa"/>
          </w:tcPr>
          <w:p w14:paraId="04D6CB3C" w14:textId="77777777" w:rsidR="00087D58" w:rsidRPr="00921AE4" w:rsidRDefault="0048184D" w:rsidP="00087D58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921AE4">
              <w:rPr>
                <w:rFonts w:eastAsia="Calibri" w:cs="Calibri"/>
                <w:color w:val="auto"/>
                <w:sz w:val="20"/>
                <w:szCs w:val="20"/>
              </w:rPr>
              <w:t>Account</w:t>
            </w:r>
            <w:r w:rsidR="0079572D" w:rsidRPr="00921AE4">
              <w:rPr>
                <w:rFonts w:eastAsia="Calibri" w:cs="Calibri"/>
                <w:color w:val="auto"/>
                <w:sz w:val="20"/>
                <w:szCs w:val="20"/>
              </w:rPr>
              <w:t>ing, Economics &amp; Finance</w:t>
            </w:r>
          </w:p>
        </w:tc>
        <w:tc>
          <w:tcPr>
            <w:tcW w:w="2011" w:type="dxa"/>
          </w:tcPr>
          <w:p w14:paraId="3F3F8015" w14:textId="5A8BBB63" w:rsidR="00087D58" w:rsidRPr="00921AE4" w:rsidRDefault="00087D58" w:rsidP="00087D58">
            <w:pPr>
              <w:jc w:val="center"/>
              <w:rPr>
                <w:color w:val="auto"/>
                <w:sz w:val="20"/>
                <w:szCs w:val="20"/>
              </w:rPr>
            </w:pPr>
            <w:r w:rsidRPr="00921AE4">
              <w:rPr>
                <w:color w:val="auto"/>
                <w:sz w:val="20"/>
                <w:szCs w:val="20"/>
              </w:rPr>
              <w:t>202</w:t>
            </w:r>
            <w:r w:rsidR="00921AE4" w:rsidRPr="00921AE4">
              <w:rPr>
                <w:color w:val="auto"/>
                <w:sz w:val="20"/>
                <w:szCs w:val="20"/>
              </w:rPr>
              <w:t>5</w:t>
            </w:r>
          </w:p>
        </w:tc>
      </w:tr>
    </w:tbl>
    <w:p w14:paraId="5ACAA8C3" w14:textId="77777777" w:rsidR="00C2746E" w:rsidRPr="00FC03C6" w:rsidRDefault="00C2746E" w:rsidP="003B03BA">
      <w:pPr>
        <w:jc w:val="center"/>
      </w:pPr>
    </w:p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48184D" w14:paraId="7B9CBBB4" w14:textId="77777777" w:rsidTr="00E93B03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2BB937C1" w14:textId="77777777" w:rsidR="0048184D" w:rsidRDefault="0048184D" w:rsidP="00E93B03">
            <w:pPr>
              <w:jc w:val="center"/>
            </w:pPr>
            <w:r>
              <w:rPr>
                <w:color w:val="auto"/>
              </w:rPr>
              <w:t xml:space="preserve">                    EDUCATION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48184D" w14:paraId="45751E12" w14:textId="77777777" w:rsidTr="00E93B03">
        <w:tc>
          <w:tcPr>
            <w:tcW w:w="3548" w:type="dxa"/>
          </w:tcPr>
          <w:p w14:paraId="46D9EB5D" w14:textId="77777777" w:rsidR="0048184D" w:rsidRPr="00921AE4" w:rsidRDefault="00B33A7C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921AE4">
              <w:rPr>
                <w:color w:val="auto"/>
                <w:sz w:val="20"/>
                <w:szCs w:val="20"/>
              </w:rPr>
              <w:t xml:space="preserve">Ryan Alverson </w:t>
            </w:r>
          </w:p>
        </w:tc>
        <w:tc>
          <w:tcPr>
            <w:tcW w:w="5087" w:type="dxa"/>
          </w:tcPr>
          <w:p w14:paraId="31273C1B" w14:textId="1C417C9E" w:rsidR="0048184D" w:rsidRPr="00921AE4" w:rsidRDefault="00912241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921AE4">
              <w:rPr>
                <w:color w:val="auto"/>
                <w:sz w:val="20"/>
                <w:szCs w:val="20"/>
              </w:rPr>
              <w:t>Teacher Preparation and Educational Studies</w:t>
            </w:r>
          </w:p>
        </w:tc>
        <w:tc>
          <w:tcPr>
            <w:tcW w:w="2011" w:type="dxa"/>
          </w:tcPr>
          <w:p w14:paraId="4939B22C" w14:textId="599C6C9B" w:rsidR="0048184D" w:rsidRPr="00921AE4" w:rsidRDefault="0048184D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921AE4">
              <w:rPr>
                <w:color w:val="auto"/>
                <w:sz w:val="20"/>
                <w:szCs w:val="20"/>
              </w:rPr>
              <w:t>202</w:t>
            </w:r>
            <w:r w:rsidR="00921AE4" w:rsidRPr="00921AE4">
              <w:rPr>
                <w:color w:val="auto"/>
                <w:sz w:val="20"/>
                <w:szCs w:val="20"/>
              </w:rPr>
              <w:t>5</w:t>
            </w:r>
          </w:p>
        </w:tc>
      </w:tr>
      <w:tr w:rsidR="00912241" w14:paraId="6C15333D" w14:textId="77777777" w:rsidTr="00E93B03">
        <w:tc>
          <w:tcPr>
            <w:tcW w:w="3548" w:type="dxa"/>
          </w:tcPr>
          <w:p w14:paraId="16C4E284" w14:textId="6FF19181" w:rsidR="00912241" w:rsidRPr="00912241" w:rsidRDefault="0035452B" w:rsidP="00E93B03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5087" w:type="dxa"/>
          </w:tcPr>
          <w:p w14:paraId="1A32B188" w14:textId="57FBA46F" w:rsidR="00912241" w:rsidRPr="00912241" w:rsidRDefault="00912241" w:rsidP="00E93B03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912241">
              <w:rPr>
                <w:color w:val="auto"/>
                <w:sz w:val="20"/>
                <w:szCs w:val="20"/>
                <w:highlight w:val="yellow"/>
              </w:rPr>
              <w:t>Educational Leadership and Advanced Studies</w:t>
            </w:r>
          </w:p>
        </w:tc>
        <w:tc>
          <w:tcPr>
            <w:tcW w:w="2011" w:type="dxa"/>
          </w:tcPr>
          <w:p w14:paraId="25D15E23" w14:textId="77777777" w:rsidR="00912241" w:rsidRPr="00912241" w:rsidRDefault="00912241" w:rsidP="00E93B03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</w:tr>
    </w:tbl>
    <w:p w14:paraId="390F7B72" w14:textId="77777777" w:rsidR="003B03BA" w:rsidRDefault="003B03BA" w:rsidP="003B03BA">
      <w:pPr>
        <w:jc w:val="center"/>
      </w:pPr>
    </w:p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48184D" w14:paraId="650E04CD" w14:textId="77777777" w:rsidTr="00E93B03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21FF9544" w14:textId="77777777" w:rsidR="0048184D" w:rsidRDefault="0048184D" w:rsidP="00E93B03">
            <w:pPr>
              <w:jc w:val="center"/>
            </w:pPr>
            <w:r>
              <w:rPr>
                <w:color w:val="auto"/>
              </w:rPr>
              <w:t xml:space="preserve">                    INFORMATICS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48184D" w14:paraId="3077D669" w14:textId="77777777" w:rsidTr="00E93B03">
        <w:tc>
          <w:tcPr>
            <w:tcW w:w="3548" w:type="dxa"/>
          </w:tcPr>
          <w:p w14:paraId="65DB2807" w14:textId="77777777" w:rsidR="0048184D" w:rsidRPr="00B80778" w:rsidRDefault="0048184D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B80778">
              <w:rPr>
                <w:color w:val="auto"/>
                <w:sz w:val="20"/>
                <w:szCs w:val="20"/>
              </w:rPr>
              <w:t>Stephen Johnson</w:t>
            </w:r>
          </w:p>
        </w:tc>
        <w:tc>
          <w:tcPr>
            <w:tcW w:w="5087" w:type="dxa"/>
          </w:tcPr>
          <w:p w14:paraId="239B828A" w14:textId="4A4CB394" w:rsidR="0048184D" w:rsidRPr="00B80778" w:rsidRDefault="00883ED7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Media &amp; </w:t>
            </w:r>
            <w:r w:rsidR="0048184D" w:rsidRPr="00B80778">
              <w:rPr>
                <w:color w:val="auto"/>
                <w:sz w:val="20"/>
                <w:szCs w:val="20"/>
              </w:rPr>
              <w:t>Communication</w:t>
            </w:r>
          </w:p>
        </w:tc>
        <w:tc>
          <w:tcPr>
            <w:tcW w:w="2011" w:type="dxa"/>
          </w:tcPr>
          <w:p w14:paraId="1FEBB47D" w14:textId="77777777" w:rsidR="0048184D" w:rsidRPr="00B80778" w:rsidRDefault="0048184D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B80778">
              <w:rPr>
                <w:color w:val="auto"/>
                <w:sz w:val="20"/>
                <w:szCs w:val="20"/>
              </w:rPr>
              <w:t>20</w:t>
            </w:r>
            <w:r w:rsidR="00B80778" w:rsidRPr="00B80778">
              <w:rPr>
                <w:color w:val="auto"/>
                <w:sz w:val="20"/>
                <w:szCs w:val="20"/>
              </w:rPr>
              <w:t>24</w:t>
            </w:r>
          </w:p>
        </w:tc>
      </w:tr>
      <w:tr w:rsidR="0048184D" w14:paraId="356867C1" w14:textId="77777777" w:rsidTr="00E93B03">
        <w:tc>
          <w:tcPr>
            <w:tcW w:w="3548" w:type="dxa"/>
          </w:tcPr>
          <w:p w14:paraId="00693A10" w14:textId="77777777" w:rsidR="0048184D" w:rsidRPr="00B84817" w:rsidRDefault="005A0E9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B84817">
              <w:rPr>
                <w:color w:val="auto"/>
                <w:sz w:val="20"/>
                <w:szCs w:val="20"/>
              </w:rPr>
              <w:t>Richard Fox</w:t>
            </w:r>
          </w:p>
        </w:tc>
        <w:tc>
          <w:tcPr>
            <w:tcW w:w="5087" w:type="dxa"/>
          </w:tcPr>
          <w:p w14:paraId="5FE528F7" w14:textId="576904A7" w:rsidR="0048184D" w:rsidRPr="00B84817" w:rsidRDefault="00883ED7" w:rsidP="00E93B03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B84817">
              <w:rPr>
                <w:rFonts w:eastAsia="Calibri" w:cs="Calibri"/>
                <w:color w:val="auto"/>
                <w:sz w:val="20"/>
                <w:szCs w:val="20"/>
              </w:rPr>
              <w:t>Computing and Analytics</w:t>
            </w:r>
          </w:p>
        </w:tc>
        <w:tc>
          <w:tcPr>
            <w:tcW w:w="2011" w:type="dxa"/>
          </w:tcPr>
          <w:p w14:paraId="75616B90" w14:textId="2B2E89ED" w:rsidR="0048184D" w:rsidRPr="00B84817" w:rsidRDefault="0048184D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B84817">
              <w:rPr>
                <w:color w:val="auto"/>
                <w:sz w:val="20"/>
                <w:szCs w:val="20"/>
              </w:rPr>
              <w:t>202</w:t>
            </w:r>
            <w:r w:rsidR="00B84817" w:rsidRPr="00B84817">
              <w:rPr>
                <w:color w:val="auto"/>
                <w:sz w:val="20"/>
                <w:szCs w:val="20"/>
              </w:rPr>
              <w:t>5</w:t>
            </w:r>
          </w:p>
        </w:tc>
      </w:tr>
    </w:tbl>
    <w:p w14:paraId="33DF8AD1" w14:textId="77777777" w:rsidR="005A0E92" w:rsidRPr="00FC03C6" w:rsidRDefault="005A0E92" w:rsidP="003B03BA">
      <w:pPr>
        <w:jc w:val="center"/>
      </w:pPr>
    </w:p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5A0E92" w14:paraId="3F3729D2" w14:textId="77777777" w:rsidTr="00E93B03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21DD3B42" w14:textId="77777777" w:rsidR="005A0E92" w:rsidRDefault="005A0E92" w:rsidP="00E93B03">
            <w:pPr>
              <w:jc w:val="center"/>
            </w:pPr>
            <w:r>
              <w:rPr>
                <w:color w:val="auto"/>
              </w:rPr>
              <w:t xml:space="preserve">                    CHASE LAW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5A0E92" w14:paraId="00E65592" w14:textId="77777777" w:rsidTr="00E93B03">
        <w:tc>
          <w:tcPr>
            <w:tcW w:w="3548" w:type="dxa"/>
          </w:tcPr>
          <w:p w14:paraId="424C24C5" w14:textId="7E3EDB21" w:rsidR="005A0E92" w:rsidRPr="00912241" w:rsidRDefault="00B84817" w:rsidP="00E93B03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5087" w:type="dxa"/>
          </w:tcPr>
          <w:p w14:paraId="7E2B7E57" w14:textId="77777777" w:rsidR="005A0E92" w:rsidRPr="00912241" w:rsidRDefault="005A0E92" w:rsidP="00E93B03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912241">
              <w:rPr>
                <w:color w:val="auto"/>
                <w:sz w:val="20"/>
                <w:szCs w:val="20"/>
                <w:highlight w:val="yellow"/>
              </w:rPr>
              <w:t>Chase Law</w:t>
            </w:r>
          </w:p>
        </w:tc>
        <w:tc>
          <w:tcPr>
            <w:tcW w:w="2011" w:type="dxa"/>
          </w:tcPr>
          <w:p w14:paraId="659ADB92" w14:textId="77777777" w:rsidR="005A0E92" w:rsidRPr="00912241" w:rsidRDefault="005A0E92" w:rsidP="00E93B03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912241">
              <w:rPr>
                <w:color w:val="auto"/>
                <w:sz w:val="20"/>
                <w:szCs w:val="20"/>
                <w:highlight w:val="yellow"/>
              </w:rPr>
              <w:t>202</w:t>
            </w:r>
            <w:r w:rsidR="00B33A7C" w:rsidRPr="00912241">
              <w:rPr>
                <w:color w:val="auto"/>
                <w:sz w:val="20"/>
                <w:szCs w:val="20"/>
                <w:highlight w:val="yellow"/>
              </w:rPr>
              <w:t>3</w:t>
            </w:r>
          </w:p>
        </w:tc>
      </w:tr>
    </w:tbl>
    <w:p w14:paraId="1F6D7A3D" w14:textId="77777777" w:rsidR="005A0E92" w:rsidRDefault="005A0E92" w:rsidP="006E72E8"/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5A0E92" w14:paraId="37586021" w14:textId="77777777" w:rsidTr="00E93B03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45F7327B" w14:textId="77777777" w:rsidR="005A0E92" w:rsidRDefault="005A0E92" w:rsidP="00E93B03">
            <w:pPr>
              <w:jc w:val="center"/>
            </w:pPr>
            <w:r>
              <w:rPr>
                <w:color w:val="auto"/>
              </w:rPr>
              <w:t xml:space="preserve">                    STEELY LIBRARY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5A0E92" w14:paraId="6C7906E7" w14:textId="77777777" w:rsidTr="00912241">
        <w:trPr>
          <w:trHeight w:val="260"/>
        </w:trPr>
        <w:tc>
          <w:tcPr>
            <w:tcW w:w="3548" w:type="dxa"/>
          </w:tcPr>
          <w:p w14:paraId="546CA010" w14:textId="77777777" w:rsidR="005A0E92" w:rsidRPr="000706E3" w:rsidRDefault="00993C1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993C12">
              <w:rPr>
                <w:color w:val="auto"/>
                <w:sz w:val="20"/>
                <w:szCs w:val="20"/>
              </w:rPr>
              <w:t>Michael Providenti</w:t>
            </w:r>
          </w:p>
        </w:tc>
        <w:tc>
          <w:tcPr>
            <w:tcW w:w="5087" w:type="dxa"/>
          </w:tcPr>
          <w:p w14:paraId="664569FD" w14:textId="77777777" w:rsidR="005A0E92" w:rsidRPr="000706E3" w:rsidRDefault="005A0E92" w:rsidP="00E93B0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11" w:type="dxa"/>
          </w:tcPr>
          <w:p w14:paraId="1000097F" w14:textId="7B1E22F2" w:rsidR="005A0E92" w:rsidRPr="000706E3" w:rsidRDefault="005A0E9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0706E3">
              <w:rPr>
                <w:color w:val="auto"/>
                <w:sz w:val="20"/>
                <w:szCs w:val="20"/>
              </w:rPr>
              <w:t>202</w:t>
            </w:r>
            <w:r w:rsidR="00912241">
              <w:rPr>
                <w:color w:val="auto"/>
                <w:sz w:val="20"/>
                <w:szCs w:val="20"/>
              </w:rPr>
              <w:t>4</w:t>
            </w:r>
          </w:p>
        </w:tc>
      </w:tr>
    </w:tbl>
    <w:p w14:paraId="7A0ACDD7" w14:textId="77777777" w:rsidR="005A0E92" w:rsidRDefault="005A0E92" w:rsidP="003B03BA">
      <w:pPr>
        <w:jc w:val="center"/>
      </w:pPr>
    </w:p>
    <w:p w14:paraId="0B87B01D" w14:textId="77777777" w:rsidR="008E315C" w:rsidRDefault="008E315C" w:rsidP="003B03BA">
      <w:pPr>
        <w:jc w:val="center"/>
      </w:pPr>
    </w:p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5A0E92" w14:paraId="01D35886" w14:textId="77777777" w:rsidTr="00E93B03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6F7BF783" w14:textId="77777777" w:rsidR="005A0E92" w:rsidRDefault="005A0E92" w:rsidP="00E93B03">
            <w:pPr>
              <w:jc w:val="center"/>
            </w:pPr>
            <w:r>
              <w:rPr>
                <w:color w:val="auto"/>
              </w:rPr>
              <w:lastRenderedPageBreak/>
              <w:t xml:space="preserve">                    </w:t>
            </w:r>
            <w:r w:rsidR="00C55F82">
              <w:rPr>
                <w:color w:val="auto"/>
              </w:rPr>
              <w:t>UNDERGRADUATE ACADEMIC AFFAIRS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C55F82" w14:paraId="3F53E219" w14:textId="77777777" w:rsidTr="00E93B03">
        <w:tc>
          <w:tcPr>
            <w:tcW w:w="3548" w:type="dxa"/>
          </w:tcPr>
          <w:p w14:paraId="23F7D0F1" w14:textId="0C6300E3" w:rsidR="00C55F82" w:rsidRPr="00323177" w:rsidRDefault="00883ED7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323177">
              <w:rPr>
                <w:color w:val="auto"/>
                <w:sz w:val="20"/>
                <w:szCs w:val="20"/>
              </w:rPr>
              <w:t>Zach Wells</w:t>
            </w:r>
          </w:p>
        </w:tc>
        <w:tc>
          <w:tcPr>
            <w:tcW w:w="5087" w:type="dxa"/>
          </w:tcPr>
          <w:p w14:paraId="7517733C" w14:textId="77777777" w:rsidR="00C55F82" w:rsidRPr="00323177" w:rsidRDefault="00C55F8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323177">
              <w:rPr>
                <w:color w:val="auto"/>
                <w:sz w:val="20"/>
                <w:szCs w:val="20"/>
              </w:rPr>
              <w:t>First Year Programs</w:t>
            </w:r>
          </w:p>
        </w:tc>
        <w:tc>
          <w:tcPr>
            <w:tcW w:w="2011" w:type="dxa"/>
          </w:tcPr>
          <w:p w14:paraId="1FACB2CB" w14:textId="36687EBB" w:rsidR="00C55F82" w:rsidRPr="00323177" w:rsidRDefault="00C55F8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323177">
              <w:rPr>
                <w:color w:val="auto"/>
                <w:sz w:val="20"/>
                <w:szCs w:val="20"/>
              </w:rPr>
              <w:t>202</w:t>
            </w:r>
            <w:r w:rsidR="00323177" w:rsidRPr="00323177">
              <w:rPr>
                <w:color w:val="auto"/>
                <w:sz w:val="20"/>
                <w:szCs w:val="20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C55F82" w14:paraId="2C04F354" w14:textId="77777777" w:rsidTr="00E93B03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1015B672" w14:textId="77777777" w:rsidR="00C55F82" w:rsidRDefault="00C55F82" w:rsidP="00E93B03">
            <w:pPr>
              <w:jc w:val="center"/>
            </w:pPr>
            <w:r>
              <w:rPr>
                <w:color w:val="auto"/>
              </w:rPr>
              <w:t xml:space="preserve">                    UNDERGRADUATE ACADEMIC AFFAIRS</w:t>
            </w:r>
          </w:p>
        </w:tc>
      </w:tr>
    </w:tbl>
    <w:p w14:paraId="54F7B508" w14:textId="77777777" w:rsidR="00C55F82" w:rsidRDefault="00C55F82" w:rsidP="00C55F82"/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C55F82" w14:paraId="280FDFB7" w14:textId="77777777" w:rsidTr="00E93B03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3DE8D3BD" w14:textId="77777777" w:rsidR="00C55F82" w:rsidRDefault="00C55F82" w:rsidP="00E93B03">
            <w:pPr>
              <w:jc w:val="center"/>
            </w:pPr>
            <w:r>
              <w:rPr>
                <w:color w:val="auto"/>
              </w:rPr>
              <w:t xml:space="preserve">                    HEALTH PROFESSIONS &amp; HUMAN SERVICES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C55F82" w14:paraId="1BC19B6C" w14:textId="77777777" w:rsidTr="00E93B03">
        <w:tc>
          <w:tcPr>
            <w:tcW w:w="3548" w:type="dxa"/>
          </w:tcPr>
          <w:p w14:paraId="04063219" w14:textId="75E49F47" w:rsidR="00C55F82" w:rsidRPr="00AB74E1" w:rsidRDefault="0076559A" w:rsidP="00E93B03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</w:rPr>
              <w:t>Jason Apple</w:t>
            </w:r>
            <w:r w:rsidR="002467D8">
              <w:rPr>
                <w:color w:val="auto"/>
                <w:sz w:val="20"/>
                <w:szCs w:val="20"/>
              </w:rPr>
              <w:t>gate</w:t>
            </w:r>
            <w:bookmarkStart w:id="0" w:name="_GoBack"/>
            <w:bookmarkEnd w:id="0"/>
          </w:p>
        </w:tc>
        <w:tc>
          <w:tcPr>
            <w:tcW w:w="5087" w:type="dxa"/>
          </w:tcPr>
          <w:p w14:paraId="7CBC888C" w14:textId="77777777" w:rsidR="00C55F82" w:rsidRPr="00FA5157" w:rsidRDefault="00C55F8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FA5157">
              <w:rPr>
                <w:color w:val="auto"/>
                <w:sz w:val="20"/>
                <w:szCs w:val="20"/>
              </w:rPr>
              <w:t>Allied Health</w:t>
            </w:r>
          </w:p>
        </w:tc>
        <w:tc>
          <w:tcPr>
            <w:tcW w:w="2011" w:type="dxa"/>
          </w:tcPr>
          <w:p w14:paraId="67CF6E26" w14:textId="77777777" w:rsidR="00C55F82" w:rsidRPr="00FA5157" w:rsidRDefault="00C55F8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FA5157">
              <w:rPr>
                <w:color w:val="auto"/>
                <w:sz w:val="20"/>
                <w:szCs w:val="20"/>
              </w:rPr>
              <w:t>202</w:t>
            </w:r>
            <w:r w:rsidR="00FA5157" w:rsidRPr="00FA5157">
              <w:rPr>
                <w:color w:val="auto"/>
                <w:sz w:val="20"/>
                <w:szCs w:val="20"/>
              </w:rPr>
              <w:t>4</w:t>
            </w:r>
          </w:p>
        </w:tc>
      </w:tr>
      <w:tr w:rsidR="00C55F82" w14:paraId="0BBCD037" w14:textId="77777777" w:rsidTr="00E93B03">
        <w:tc>
          <w:tcPr>
            <w:tcW w:w="3548" w:type="dxa"/>
          </w:tcPr>
          <w:p w14:paraId="6D743C1F" w14:textId="0BD5ACD8" w:rsidR="00C55F82" w:rsidRPr="00323177" w:rsidRDefault="00323177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323177">
              <w:rPr>
                <w:color w:val="auto"/>
                <w:sz w:val="20"/>
                <w:szCs w:val="20"/>
              </w:rPr>
              <w:t>Jessica Taylor</w:t>
            </w:r>
          </w:p>
        </w:tc>
        <w:tc>
          <w:tcPr>
            <w:tcW w:w="5087" w:type="dxa"/>
          </w:tcPr>
          <w:p w14:paraId="1F3372D1" w14:textId="77777777" w:rsidR="00C55F82" w:rsidRPr="00323177" w:rsidRDefault="00C55F82" w:rsidP="00E93B03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323177">
              <w:rPr>
                <w:rFonts w:eastAsia="Calibri" w:cs="Calibri"/>
                <w:color w:val="auto"/>
                <w:sz w:val="20"/>
                <w:szCs w:val="20"/>
              </w:rPr>
              <w:t>Social Work</w:t>
            </w:r>
          </w:p>
        </w:tc>
        <w:tc>
          <w:tcPr>
            <w:tcW w:w="2011" w:type="dxa"/>
          </w:tcPr>
          <w:p w14:paraId="13C871A7" w14:textId="0B771BD6" w:rsidR="00C55F82" w:rsidRPr="00323177" w:rsidRDefault="00C55F8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323177">
              <w:rPr>
                <w:color w:val="auto"/>
                <w:sz w:val="20"/>
                <w:szCs w:val="20"/>
              </w:rPr>
              <w:t>202</w:t>
            </w:r>
            <w:r w:rsidR="00323177" w:rsidRPr="00323177">
              <w:rPr>
                <w:color w:val="auto"/>
                <w:sz w:val="20"/>
                <w:szCs w:val="20"/>
              </w:rPr>
              <w:t>5</w:t>
            </w:r>
          </w:p>
        </w:tc>
      </w:tr>
      <w:tr w:rsidR="00C55F82" w14:paraId="3AB8928E" w14:textId="77777777" w:rsidTr="00E93B03">
        <w:tc>
          <w:tcPr>
            <w:tcW w:w="3548" w:type="dxa"/>
          </w:tcPr>
          <w:p w14:paraId="658C7876" w14:textId="6E8F67BE" w:rsidR="00C55F82" w:rsidRPr="00883ED7" w:rsidRDefault="00490DA0" w:rsidP="00490DA0">
            <w:pPr>
              <w:jc w:val="center"/>
              <w:rPr>
                <w:color w:val="auto"/>
                <w:sz w:val="20"/>
                <w:szCs w:val="20"/>
              </w:rPr>
            </w:pPr>
            <w:r w:rsidRPr="00883ED7">
              <w:rPr>
                <w:color w:val="auto"/>
                <w:sz w:val="20"/>
                <w:szCs w:val="20"/>
              </w:rPr>
              <w:t>Brittany Sorrell</w:t>
            </w:r>
            <w:r w:rsidR="00E4507E">
              <w:rPr>
                <w:color w:val="auto"/>
                <w:sz w:val="20"/>
                <w:szCs w:val="20"/>
              </w:rPr>
              <w:t>/TBD</w:t>
            </w:r>
          </w:p>
        </w:tc>
        <w:tc>
          <w:tcPr>
            <w:tcW w:w="5087" w:type="dxa"/>
          </w:tcPr>
          <w:p w14:paraId="58F646B2" w14:textId="77777777" w:rsidR="00C55F82" w:rsidRPr="00883ED7" w:rsidRDefault="00C55F82" w:rsidP="00E93B03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883ED7">
              <w:rPr>
                <w:rFonts w:eastAsia="Calibri" w:cs="Calibri"/>
                <w:color w:val="auto"/>
                <w:sz w:val="20"/>
                <w:szCs w:val="20"/>
              </w:rPr>
              <w:t>Nursing &amp; Advanced Nursing Studies</w:t>
            </w:r>
          </w:p>
        </w:tc>
        <w:tc>
          <w:tcPr>
            <w:tcW w:w="2011" w:type="dxa"/>
          </w:tcPr>
          <w:p w14:paraId="7B02EFDB" w14:textId="370BDE5D" w:rsidR="00C55F82" w:rsidRPr="00883ED7" w:rsidRDefault="00C55F8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883ED7">
              <w:rPr>
                <w:color w:val="auto"/>
                <w:sz w:val="20"/>
                <w:szCs w:val="20"/>
              </w:rPr>
              <w:t>202</w:t>
            </w:r>
            <w:r w:rsidR="00883ED7" w:rsidRPr="00883ED7">
              <w:rPr>
                <w:color w:val="auto"/>
                <w:sz w:val="20"/>
                <w:szCs w:val="20"/>
              </w:rPr>
              <w:t>4</w:t>
            </w:r>
          </w:p>
        </w:tc>
      </w:tr>
      <w:tr w:rsidR="00C55F82" w14:paraId="5290D83B" w14:textId="77777777" w:rsidTr="00C63FD2">
        <w:tc>
          <w:tcPr>
            <w:tcW w:w="3548" w:type="dxa"/>
            <w:shd w:val="clear" w:color="auto" w:fill="auto"/>
          </w:tcPr>
          <w:p w14:paraId="55DB1DF0" w14:textId="77777777" w:rsidR="00C55F82" w:rsidRPr="00C63FD2" w:rsidRDefault="00C63FD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C63FD2">
              <w:rPr>
                <w:color w:val="auto"/>
                <w:sz w:val="20"/>
                <w:szCs w:val="20"/>
              </w:rPr>
              <w:t>Terrance Anderson</w:t>
            </w:r>
          </w:p>
        </w:tc>
        <w:tc>
          <w:tcPr>
            <w:tcW w:w="5087" w:type="dxa"/>
            <w:shd w:val="clear" w:color="auto" w:fill="auto"/>
          </w:tcPr>
          <w:p w14:paraId="52185D8C" w14:textId="77777777" w:rsidR="00C55F82" w:rsidRPr="00C63FD2" w:rsidRDefault="00C55F82" w:rsidP="00E93B03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C63FD2">
              <w:rPr>
                <w:color w:val="auto"/>
                <w:sz w:val="20"/>
                <w:szCs w:val="20"/>
              </w:rPr>
              <w:t>Kinesiology, Counseling &amp; Rehabilitative Sciences</w:t>
            </w:r>
          </w:p>
        </w:tc>
        <w:tc>
          <w:tcPr>
            <w:tcW w:w="2011" w:type="dxa"/>
            <w:shd w:val="clear" w:color="auto" w:fill="auto"/>
          </w:tcPr>
          <w:p w14:paraId="0BC9AA24" w14:textId="77777777" w:rsidR="00C55F82" w:rsidRPr="00C63FD2" w:rsidRDefault="00C55F82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C63FD2">
              <w:rPr>
                <w:color w:val="auto"/>
                <w:sz w:val="20"/>
                <w:szCs w:val="20"/>
              </w:rPr>
              <w:t>202</w:t>
            </w:r>
            <w:r w:rsidR="00C63FD2" w:rsidRPr="00C63FD2">
              <w:rPr>
                <w:color w:val="auto"/>
                <w:sz w:val="20"/>
                <w:szCs w:val="20"/>
              </w:rPr>
              <w:t>4</w:t>
            </w:r>
          </w:p>
        </w:tc>
      </w:tr>
    </w:tbl>
    <w:p w14:paraId="19C42F45" w14:textId="77777777" w:rsidR="00C55F82" w:rsidRDefault="00C55F82" w:rsidP="003B03BA">
      <w:pPr>
        <w:jc w:val="center"/>
      </w:pPr>
    </w:p>
    <w:p w14:paraId="165629C2" w14:textId="77777777" w:rsidR="008E2417" w:rsidRDefault="008714CD" w:rsidP="008714CD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         </w:t>
      </w:r>
      <w:r w:rsidR="0057670E">
        <w:rPr>
          <w:b/>
          <w:color w:val="auto"/>
          <w:sz w:val="24"/>
          <w:szCs w:val="24"/>
        </w:rPr>
        <w:t xml:space="preserve">       </w:t>
      </w:r>
      <w:r w:rsidR="008E2417" w:rsidRPr="008E2417">
        <w:rPr>
          <w:b/>
          <w:color w:val="auto"/>
          <w:sz w:val="24"/>
          <w:szCs w:val="24"/>
        </w:rPr>
        <w:t>At-Large Senators</w:t>
      </w: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8E2417" w14:paraId="6BCBCA30" w14:textId="77777777" w:rsidTr="008E2417">
        <w:tc>
          <w:tcPr>
            <w:tcW w:w="10646" w:type="dxa"/>
            <w:shd w:val="clear" w:color="auto" w:fill="A6A6A6" w:themeFill="background1" w:themeFillShade="A6"/>
          </w:tcPr>
          <w:p w14:paraId="028CBA18" w14:textId="77777777" w:rsidR="008E2417" w:rsidRDefault="0057670E" w:rsidP="00E93B03">
            <w:pPr>
              <w:jc w:val="center"/>
            </w:pPr>
            <w:r>
              <w:rPr>
                <w:color w:val="auto"/>
              </w:rPr>
              <w:t xml:space="preserve">                  </w:t>
            </w:r>
            <w:r w:rsidR="008E2417">
              <w:rPr>
                <w:color w:val="auto"/>
              </w:rPr>
              <w:t>ARTS &amp; SCIENCES</w:t>
            </w:r>
          </w:p>
        </w:tc>
      </w:tr>
    </w:tbl>
    <w:tbl>
      <w:tblPr>
        <w:tblStyle w:val="TableGrid"/>
        <w:tblpPr w:leftFromText="180" w:rightFromText="180" w:vertAnchor="text" w:horzAnchor="margin" w:tblpY="466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8E2417" w14:paraId="0C1B306F" w14:textId="77777777" w:rsidTr="008E2417">
        <w:tc>
          <w:tcPr>
            <w:tcW w:w="3548" w:type="dxa"/>
          </w:tcPr>
          <w:p w14:paraId="0418785F" w14:textId="77777777" w:rsidR="008E2417" w:rsidRPr="0048184D" w:rsidRDefault="008275FF" w:rsidP="008E2417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Janel Bloch</w:t>
            </w:r>
          </w:p>
        </w:tc>
        <w:tc>
          <w:tcPr>
            <w:tcW w:w="5087" w:type="dxa"/>
          </w:tcPr>
          <w:p w14:paraId="39CE9254" w14:textId="77777777" w:rsidR="008E2417" w:rsidRPr="0048184D" w:rsidRDefault="008275FF" w:rsidP="008E2417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2011" w:type="dxa"/>
          </w:tcPr>
          <w:p w14:paraId="44D074BC" w14:textId="77777777" w:rsidR="008E2417" w:rsidRPr="0048184D" w:rsidRDefault="008E2417" w:rsidP="008E2417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48184D">
              <w:rPr>
                <w:rFonts w:asciiTheme="majorHAnsi" w:hAnsiTheme="majorHAnsi"/>
                <w:color w:val="auto"/>
                <w:sz w:val="20"/>
                <w:szCs w:val="20"/>
              </w:rPr>
              <w:t>202</w:t>
            </w:r>
            <w:r w:rsidR="00AB74E1">
              <w:rPr>
                <w:rFonts w:asciiTheme="majorHAnsi" w:hAnsiTheme="majorHAnsi"/>
                <w:color w:val="auto"/>
                <w:sz w:val="20"/>
                <w:szCs w:val="20"/>
              </w:rPr>
              <w:t>4</w:t>
            </w:r>
          </w:p>
        </w:tc>
      </w:tr>
      <w:tr w:rsidR="008E2417" w14:paraId="3B1C7545" w14:textId="77777777" w:rsidTr="008E2417">
        <w:tc>
          <w:tcPr>
            <w:tcW w:w="3548" w:type="dxa"/>
          </w:tcPr>
          <w:p w14:paraId="0A1DC787" w14:textId="77777777" w:rsidR="008E2417" w:rsidRPr="0035452B" w:rsidRDefault="000533D1" w:rsidP="008E2417">
            <w:pPr>
              <w:jc w:val="center"/>
              <w:rPr>
                <w:strike/>
                <w:color w:val="auto"/>
                <w:sz w:val="20"/>
                <w:szCs w:val="20"/>
              </w:rPr>
            </w:pPr>
            <w:r w:rsidRPr="0035452B">
              <w:rPr>
                <w:strike/>
                <w:color w:val="auto"/>
                <w:sz w:val="20"/>
                <w:szCs w:val="20"/>
              </w:rPr>
              <w:t>Tracey Bonner</w:t>
            </w:r>
          </w:p>
        </w:tc>
        <w:tc>
          <w:tcPr>
            <w:tcW w:w="5087" w:type="dxa"/>
          </w:tcPr>
          <w:p w14:paraId="337C382C" w14:textId="77777777" w:rsidR="008E2417" w:rsidRPr="0035452B" w:rsidRDefault="000533D1" w:rsidP="008E2417">
            <w:pPr>
              <w:jc w:val="center"/>
              <w:rPr>
                <w:rFonts w:eastAsia="Calibri" w:cs="Calibri"/>
                <w:strike/>
                <w:color w:val="auto"/>
                <w:sz w:val="20"/>
                <w:szCs w:val="20"/>
              </w:rPr>
            </w:pPr>
            <w:r w:rsidRPr="0035452B">
              <w:rPr>
                <w:rFonts w:eastAsia="Calibri" w:cs="Calibri"/>
                <w:strike/>
                <w:color w:val="auto"/>
                <w:sz w:val="20"/>
                <w:szCs w:val="20"/>
              </w:rPr>
              <w:t>SOTA</w:t>
            </w:r>
          </w:p>
        </w:tc>
        <w:tc>
          <w:tcPr>
            <w:tcW w:w="2011" w:type="dxa"/>
          </w:tcPr>
          <w:p w14:paraId="3F83B751" w14:textId="77777777" w:rsidR="008E2417" w:rsidRPr="0035452B" w:rsidRDefault="008E2417" w:rsidP="008E2417">
            <w:pPr>
              <w:jc w:val="center"/>
              <w:rPr>
                <w:rFonts w:asciiTheme="majorHAnsi" w:hAnsiTheme="majorHAnsi"/>
                <w:strike/>
                <w:color w:val="auto"/>
                <w:sz w:val="20"/>
                <w:szCs w:val="20"/>
              </w:rPr>
            </w:pPr>
            <w:r w:rsidRPr="0035452B">
              <w:rPr>
                <w:rFonts w:asciiTheme="majorHAnsi" w:hAnsiTheme="majorHAnsi"/>
                <w:strike/>
                <w:color w:val="auto"/>
                <w:sz w:val="20"/>
                <w:szCs w:val="20"/>
              </w:rPr>
              <w:t>20</w:t>
            </w:r>
            <w:r w:rsidR="000533D1" w:rsidRPr="0035452B">
              <w:rPr>
                <w:rFonts w:asciiTheme="majorHAnsi" w:hAnsiTheme="majorHAnsi"/>
                <w:strike/>
                <w:color w:val="auto"/>
                <w:sz w:val="20"/>
                <w:szCs w:val="20"/>
              </w:rPr>
              <w:t>2</w:t>
            </w:r>
            <w:r w:rsidR="00AB74E1" w:rsidRPr="0035452B">
              <w:rPr>
                <w:rFonts w:asciiTheme="majorHAnsi" w:hAnsiTheme="majorHAnsi"/>
                <w:strike/>
                <w:color w:val="auto"/>
                <w:sz w:val="20"/>
                <w:szCs w:val="20"/>
              </w:rPr>
              <w:t>4</w:t>
            </w:r>
          </w:p>
        </w:tc>
      </w:tr>
      <w:tr w:rsidR="008E2417" w14:paraId="58543374" w14:textId="77777777" w:rsidTr="008E2417">
        <w:tc>
          <w:tcPr>
            <w:tcW w:w="3548" w:type="dxa"/>
          </w:tcPr>
          <w:p w14:paraId="4DCB9F8C" w14:textId="77777777" w:rsidR="008E2417" w:rsidRPr="0048184D" w:rsidRDefault="000533D1" w:rsidP="008E24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Christine Curran</w:t>
            </w:r>
          </w:p>
        </w:tc>
        <w:tc>
          <w:tcPr>
            <w:tcW w:w="5087" w:type="dxa"/>
          </w:tcPr>
          <w:p w14:paraId="17B4A2A4" w14:textId="77777777" w:rsidR="008E2417" w:rsidRPr="0048184D" w:rsidRDefault="000533D1" w:rsidP="000533D1">
            <w:pPr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 xml:space="preserve">                             Biological Science</w:t>
            </w:r>
          </w:p>
        </w:tc>
        <w:tc>
          <w:tcPr>
            <w:tcW w:w="2011" w:type="dxa"/>
          </w:tcPr>
          <w:p w14:paraId="07D02CD2" w14:textId="77777777" w:rsidR="008E2417" w:rsidRPr="0048184D" w:rsidRDefault="008E2417" w:rsidP="008E2417">
            <w:pPr>
              <w:jc w:val="center"/>
              <w:rPr>
                <w:color w:val="auto"/>
                <w:sz w:val="20"/>
                <w:szCs w:val="20"/>
              </w:rPr>
            </w:pPr>
            <w:r w:rsidRPr="0048184D">
              <w:rPr>
                <w:color w:val="auto"/>
                <w:sz w:val="20"/>
                <w:szCs w:val="20"/>
              </w:rPr>
              <w:t>202</w:t>
            </w:r>
            <w:r w:rsidR="00AB74E1">
              <w:rPr>
                <w:color w:val="auto"/>
                <w:sz w:val="20"/>
                <w:szCs w:val="20"/>
              </w:rPr>
              <w:t>4</w:t>
            </w:r>
          </w:p>
        </w:tc>
      </w:tr>
      <w:tr w:rsidR="008E2417" w14:paraId="5D8BDF46" w14:textId="77777777" w:rsidTr="008E2417">
        <w:tc>
          <w:tcPr>
            <w:tcW w:w="3548" w:type="dxa"/>
          </w:tcPr>
          <w:p w14:paraId="3146C7B4" w14:textId="77777777" w:rsidR="008E2417" w:rsidRPr="0048184D" w:rsidRDefault="000533D1" w:rsidP="008E24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Irene </w:t>
            </w:r>
            <w:r w:rsidRPr="000533D1">
              <w:rPr>
                <w:color w:val="auto"/>
                <w:sz w:val="20"/>
                <w:szCs w:val="20"/>
              </w:rPr>
              <w:t>Encarnacion</w:t>
            </w:r>
          </w:p>
        </w:tc>
        <w:tc>
          <w:tcPr>
            <w:tcW w:w="5087" w:type="dxa"/>
          </w:tcPr>
          <w:p w14:paraId="036800B6" w14:textId="77777777" w:rsidR="008E2417" w:rsidRPr="0048184D" w:rsidRDefault="000533D1" w:rsidP="008E241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>World Literature &amp; Languages</w:t>
            </w:r>
          </w:p>
        </w:tc>
        <w:tc>
          <w:tcPr>
            <w:tcW w:w="2011" w:type="dxa"/>
          </w:tcPr>
          <w:p w14:paraId="47F0020F" w14:textId="7105EEE0" w:rsidR="008E2417" w:rsidRPr="0048184D" w:rsidRDefault="008E2417" w:rsidP="008E2417">
            <w:pPr>
              <w:jc w:val="center"/>
              <w:rPr>
                <w:color w:val="auto"/>
                <w:sz w:val="20"/>
                <w:szCs w:val="20"/>
              </w:rPr>
            </w:pPr>
            <w:r w:rsidRPr="0048184D">
              <w:rPr>
                <w:color w:val="auto"/>
                <w:sz w:val="20"/>
                <w:szCs w:val="20"/>
              </w:rPr>
              <w:t>202</w:t>
            </w:r>
            <w:r w:rsidR="00A11362">
              <w:rPr>
                <w:color w:val="auto"/>
                <w:sz w:val="20"/>
                <w:szCs w:val="20"/>
              </w:rPr>
              <w:t>5</w:t>
            </w:r>
          </w:p>
        </w:tc>
      </w:tr>
      <w:tr w:rsidR="008E2417" w14:paraId="64452F26" w14:textId="77777777" w:rsidTr="008E2417">
        <w:tc>
          <w:tcPr>
            <w:tcW w:w="3548" w:type="dxa"/>
          </w:tcPr>
          <w:p w14:paraId="5A017ADC" w14:textId="77777777" w:rsidR="008E2417" w:rsidRPr="0048184D" w:rsidRDefault="00AB74E1" w:rsidP="008E24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William Herzog</w:t>
            </w:r>
          </w:p>
        </w:tc>
        <w:tc>
          <w:tcPr>
            <w:tcW w:w="5087" w:type="dxa"/>
          </w:tcPr>
          <w:p w14:paraId="05D3427C" w14:textId="77777777" w:rsidR="008E2417" w:rsidRPr="0048184D" w:rsidRDefault="00AB74E1" w:rsidP="008E241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>Music</w:t>
            </w:r>
          </w:p>
        </w:tc>
        <w:tc>
          <w:tcPr>
            <w:tcW w:w="2011" w:type="dxa"/>
          </w:tcPr>
          <w:p w14:paraId="14AA4C7E" w14:textId="77777777" w:rsidR="008E2417" w:rsidRPr="0048184D" w:rsidRDefault="008E2417" w:rsidP="008E2417">
            <w:pPr>
              <w:jc w:val="center"/>
              <w:rPr>
                <w:color w:val="auto"/>
                <w:sz w:val="20"/>
                <w:szCs w:val="20"/>
              </w:rPr>
            </w:pPr>
            <w:r w:rsidRPr="0048184D">
              <w:rPr>
                <w:color w:val="auto"/>
                <w:sz w:val="20"/>
                <w:szCs w:val="20"/>
              </w:rPr>
              <w:t>202</w:t>
            </w:r>
            <w:r w:rsidR="00AB74E1">
              <w:rPr>
                <w:color w:val="auto"/>
                <w:sz w:val="20"/>
                <w:szCs w:val="20"/>
              </w:rPr>
              <w:t>4</w:t>
            </w:r>
          </w:p>
        </w:tc>
      </w:tr>
      <w:tr w:rsidR="00AB74E1" w14:paraId="620AB59D" w14:textId="77777777" w:rsidTr="008E2417">
        <w:tc>
          <w:tcPr>
            <w:tcW w:w="3548" w:type="dxa"/>
          </w:tcPr>
          <w:p w14:paraId="4D2EB98B" w14:textId="77777777" w:rsidR="00AB74E1" w:rsidRDefault="00AB74E1" w:rsidP="008E24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Edward Kwon</w:t>
            </w:r>
          </w:p>
        </w:tc>
        <w:tc>
          <w:tcPr>
            <w:tcW w:w="5087" w:type="dxa"/>
          </w:tcPr>
          <w:p w14:paraId="1490E330" w14:textId="77777777" w:rsidR="00AB74E1" w:rsidRDefault="00AB74E1" w:rsidP="008E241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>Political Science, Criminal Justice, Org. Leadership</w:t>
            </w:r>
          </w:p>
        </w:tc>
        <w:tc>
          <w:tcPr>
            <w:tcW w:w="2011" w:type="dxa"/>
          </w:tcPr>
          <w:p w14:paraId="15686C2D" w14:textId="77777777" w:rsidR="00AB74E1" w:rsidRPr="0048184D" w:rsidRDefault="00AB74E1" w:rsidP="008E24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2024</w:t>
            </w:r>
          </w:p>
        </w:tc>
      </w:tr>
    </w:tbl>
    <w:p w14:paraId="4FE63BE0" w14:textId="77777777" w:rsidR="008E2417" w:rsidRDefault="008E2417" w:rsidP="003B03BA">
      <w:pPr>
        <w:jc w:val="center"/>
        <w:rPr>
          <w:b/>
          <w:color w:val="aut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18190DD0" w14:textId="77777777" w:rsidTr="00E93B03">
        <w:tc>
          <w:tcPr>
            <w:tcW w:w="10646" w:type="dxa"/>
            <w:shd w:val="clear" w:color="auto" w:fill="A6A6A6" w:themeFill="background1" w:themeFillShade="A6"/>
          </w:tcPr>
          <w:p w14:paraId="4E93D32C" w14:textId="77777777" w:rsidR="00A33DCF" w:rsidRDefault="00A33DCF" w:rsidP="00E93B03">
            <w:pPr>
              <w:jc w:val="center"/>
            </w:pPr>
            <w:r>
              <w:rPr>
                <w:color w:val="auto"/>
              </w:rPr>
              <w:t xml:space="preserve">                        HEALTH PROFESSIONS &amp; HUMAN SERVICES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6352CCB7" w14:textId="77777777" w:rsidTr="00E93B03">
        <w:tc>
          <w:tcPr>
            <w:tcW w:w="3548" w:type="dxa"/>
          </w:tcPr>
          <w:p w14:paraId="14339B57" w14:textId="192C3F5B" w:rsidR="00A33DCF" w:rsidRPr="0048184D" w:rsidRDefault="0035452B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Joe Cress</w:t>
            </w:r>
          </w:p>
        </w:tc>
        <w:tc>
          <w:tcPr>
            <w:tcW w:w="5087" w:type="dxa"/>
          </w:tcPr>
          <w:p w14:paraId="1ADB039E" w14:textId="70258666" w:rsidR="00A33DCF" w:rsidRPr="0048184D" w:rsidRDefault="0035452B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Allied Health</w:t>
            </w:r>
          </w:p>
        </w:tc>
        <w:tc>
          <w:tcPr>
            <w:tcW w:w="2011" w:type="dxa"/>
          </w:tcPr>
          <w:p w14:paraId="5F2681EA" w14:textId="5BB806D0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35452B">
              <w:rPr>
                <w:color w:val="auto"/>
                <w:sz w:val="20"/>
                <w:szCs w:val="20"/>
              </w:rPr>
              <w:t>4</w:t>
            </w:r>
          </w:p>
        </w:tc>
      </w:tr>
      <w:tr w:rsidR="00A33DCF" w14:paraId="73CE3495" w14:textId="77777777" w:rsidTr="00E93B03">
        <w:tc>
          <w:tcPr>
            <w:tcW w:w="3548" w:type="dxa"/>
          </w:tcPr>
          <w:p w14:paraId="7A847918" w14:textId="28AD4194" w:rsidR="00A33DCF" w:rsidRPr="0048184D" w:rsidRDefault="00AB74E1" w:rsidP="00A33DC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="0035452B">
              <w:rPr>
                <w:color w:val="auto"/>
                <w:sz w:val="20"/>
                <w:szCs w:val="20"/>
              </w:rPr>
              <w:t xml:space="preserve">  </w:t>
            </w:r>
            <w:r w:rsidR="00756C90">
              <w:rPr>
                <w:color w:val="auto"/>
                <w:sz w:val="20"/>
                <w:szCs w:val="20"/>
              </w:rPr>
              <w:t>Jitana Lee</w:t>
            </w:r>
          </w:p>
        </w:tc>
        <w:tc>
          <w:tcPr>
            <w:tcW w:w="5087" w:type="dxa"/>
          </w:tcPr>
          <w:p w14:paraId="47268E25" w14:textId="77777777" w:rsidR="00A33DCF" w:rsidRPr="0048184D" w:rsidRDefault="00A33DCF" w:rsidP="00E93B03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>Nursing</w:t>
            </w:r>
          </w:p>
        </w:tc>
        <w:tc>
          <w:tcPr>
            <w:tcW w:w="2011" w:type="dxa"/>
          </w:tcPr>
          <w:p w14:paraId="2D28082B" w14:textId="24344F5A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48184D">
              <w:rPr>
                <w:color w:val="auto"/>
                <w:sz w:val="20"/>
                <w:szCs w:val="20"/>
              </w:rPr>
              <w:t>202</w:t>
            </w:r>
            <w:r w:rsidR="00756C90">
              <w:rPr>
                <w:color w:val="auto"/>
                <w:sz w:val="20"/>
                <w:szCs w:val="20"/>
              </w:rPr>
              <w:t>5</w:t>
            </w:r>
          </w:p>
        </w:tc>
      </w:tr>
    </w:tbl>
    <w:p w14:paraId="48C42599" w14:textId="77777777" w:rsidR="008E2417" w:rsidRDefault="008E2417" w:rsidP="003B03BA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5525FFD1" w14:textId="77777777" w:rsidTr="00E93B03">
        <w:tc>
          <w:tcPr>
            <w:tcW w:w="10646" w:type="dxa"/>
            <w:shd w:val="clear" w:color="auto" w:fill="A6A6A6" w:themeFill="background1" w:themeFillShade="A6"/>
          </w:tcPr>
          <w:p w14:paraId="27E346F5" w14:textId="77777777" w:rsidR="00A33DCF" w:rsidRDefault="00A33DCF" w:rsidP="00E93B03">
            <w:pPr>
              <w:jc w:val="center"/>
            </w:pPr>
            <w:r>
              <w:rPr>
                <w:color w:val="auto"/>
              </w:rPr>
              <w:t xml:space="preserve">                        INFORMATICS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4B0D34D7" w14:textId="77777777" w:rsidTr="00E93B03">
        <w:tc>
          <w:tcPr>
            <w:tcW w:w="3548" w:type="dxa"/>
          </w:tcPr>
          <w:p w14:paraId="2DD3D476" w14:textId="07753802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Andrea South</w:t>
            </w:r>
            <w:r w:rsidR="00921AE4">
              <w:rPr>
                <w:color w:val="auto"/>
                <w:sz w:val="20"/>
                <w:szCs w:val="20"/>
              </w:rPr>
              <w:t>/Junxiu Zhou</w:t>
            </w:r>
          </w:p>
        </w:tc>
        <w:tc>
          <w:tcPr>
            <w:tcW w:w="5087" w:type="dxa"/>
          </w:tcPr>
          <w:p w14:paraId="328A7D0C" w14:textId="6D0520EC" w:rsidR="00A33DCF" w:rsidRPr="0048184D" w:rsidRDefault="00883ED7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Media &amp; </w:t>
            </w:r>
            <w:r w:rsidR="00A33DCF">
              <w:rPr>
                <w:color w:val="auto"/>
                <w:sz w:val="20"/>
                <w:szCs w:val="20"/>
              </w:rPr>
              <w:t>Communication</w:t>
            </w:r>
          </w:p>
        </w:tc>
        <w:tc>
          <w:tcPr>
            <w:tcW w:w="2011" w:type="dxa"/>
          </w:tcPr>
          <w:p w14:paraId="05EC0875" w14:textId="555DA91F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756C90">
              <w:rPr>
                <w:color w:val="auto"/>
                <w:sz w:val="20"/>
                <w:szCs w:val="20"/>
              </w:rPr>
              <w:t>4</w:t>
            </w:r>
          </w:p>
        </w:tc>
      </w:tr>
      <w:tr w:rsidR="006E72E8" w14:paraId="07C5F5A5" w14:textId="77777777" w:rsidTr="00E93B03">
        <w:tc>
          <w:tcPr>
            <w:tcW w:w="3548" w:type="dxa"/>
          </w:tcPr>
          <w:p w14:paraId="54B0E8C2" w14:textId="77777777" w:rsidR="006E72E8" w:rsidRDefault="006E72E8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Jacqueline Emerine</w:t>
            </w:r>
          </w:p>
        </w:tc>
        <w:tc>
          <w:tcPr>
            <w:tcW w:w="5087" w:type="dxa"/>
          </w:tcPr>
          <w:p w14:paraId="21DE2D59" w14:textId="31FA01E5" w:rsidR="006E72E8" w:rsidRDefault="00883ED7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Media &amp; </w:t>
            </w:r>
            <w:r w:rsidR="006E72E8">
              <w:rPr>
                <w:color w:val="auto"/>
                <w:sz w:val="20"/>
                <w:szCs w:val="20"/>
              </w:rPr>
              <w:t>Communication</w:t>
            </w:r>
          </w:p>
        </w:tc>
        <w:tc>
          <w:tcPr>
            <w:tcW w:w="2011" w:type="dxa"/>
          </w:tcPr>
          <w:p w14:paraId="637E8520" w14:textId="272EE89D" w:rsidR="006E72E8" w:rsidRDefault="006E72E8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756C90">
              <w:rPr>
                <w:color w:val="auto"/>
                <w:sz w:val="20"/>
                <w:szCs w:val="20"/>
              </w:rPr>
              <w:t>5</w:t>
            </w:r>
          </w:p>
        </w:tc>
      </w:tr>
    </w:tbl>
    <w:p w14:paraId="506D6653" w14:textId="77777777" w:rsidR="00A33DCF" w:rsidRDefault="00A33DCF" w:rsidP="003B03BA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396591B2" w14:textId="77777777" w:rsidTr="00E93B03">
        <w:tc>
          <w:tcPr>
            <w:tcW w:w="10646" w:type="dxa"/>
            <w:shd w:val="clear" w:color="auto" w:fill="A6A6A6" w:themeFill="background1" w:themeFillShade="A6"/>
          </w:tcPr>
          <w:p w14:paraId="0FFB5E83" w14:textId="77777777" w:rsidR="00A33DCF" w:rsidRDefault="00A33DCF" w:rsidP="00E93B03">
            <w:pPr>
              <w:jc w:val="center"/>
            </w:pPr>
            <w:r>
              <w:rPr>
                <w:color w:val="auto"/>
              </w:rPr>
              <w:t xml:space="preserve">                        EDUCATION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250FB004" w14:textId="77777777" w:rsidTr="00E93B03">
        <w:tc>
          <w:tcPr>
            <w:tcW w:w="3548" w:type="dxa"/>
          </w:tcPr>
          <w:p w14:paraId="089325CB" w14:textId="77777777" w:rsidR="00A33DCF" w:rsidRPr="0048184D" w:rsidRDefault="00036BD9" w:rsidP="00E93B03">
            <w:pPr>
              <w:jc w:val="center"/>
              <w:rPr>
                <w:color w:val="auto"/>
                <w:sz w:val="20"/>
                <w:szCs w:val="20"/>
              </w:rPr>
            </w:pPr>
            <w:r w:rsidRPr="00036BD9">
              <w:rPr>
                <w:color w:val="auto"/>
                <w:sz w:val="20"/>
                <w:szCs w:val="20"/>
              </w:rPr>
              <w:t>Kimberly Yates</w:t>
            </w:r>
          </w:p>
        </w:tc>
        <w:tc>
          <w:tcPr>
            <w:tcW w:w="5087" w:type="dxa"/>
          </w:tcPr>
          <w:p w14:paraId="101DA534" w14:textId="77777777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Teacher Education</w:t>
            </w:r>
          </w:p>
        </w:tc>
        <w:tc>
          <w:tcPr>
            <w:tcW w:w="2011" w:type="dxa"/>
          </w:tcPr>
          <w:p w14:paraId="5C57882B" w14:textId="77777777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036BD9">
              <w:rPr>
                <w:color w:val="auto"/>
                <w:sz w:val="20"/>
                <w:szCs w:val="20"/>
              </w:rPr>
              <w:t>4</w:t>
            </w:r>
          </w:p>
        </w:tc>
      </w:tr>
    </w:tbl>
    <w:p w14:paraId="65E04D7C" w14:textId="77777777" w:rsidR="00A33DCF" w:rsidRDefault="00A33DCF" w:rsidP="003B03BA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2E3B8394" w14:textId="77777777" w:rsidTr="00E93B03">
        <w:tc>
          <w:tcPr>
            <w:tcW w:w="10646" w:type="dxa"/>
            <w:shd w:val="clear" w:color="auto" w:fill="A6A6A6" w:themeFill="background1" w:themeFillShade="A6"/>
          </w:tcPr>
          <w:p w14:paraId="69098B8D" w14:textId="77777777" w:rsidR="00A33DCF" w:rsidRDefault="00A33DCF" w:rsidP="00E93B03">
            <w:pPr>
              <w:jc w:val="center"/>
            </w:pPr>
            <w:r>
              <w:rPr>
                <w:color w:val="auto"/>
              </w:rPr>
              <w:t xml:space="preserve">                        CHASE LAW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60CA3D9F" w14:textId="77777777" w:rsidTr="00E93B03">
        <w:tc>
          <w:tcPr>
            <w:tcW w:w="3548" w:type="dxa"/>
          </w:tcPr>
          <w:p w14:paraId="3C33990F" w14:textId="77777777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Ken Katkin</w:t>
            </w:r>
          </w:p>
        </w:tc>
        <w:tc>
          <w:tcPr>
            <w:tcW w:w="5087" w:type="dxa"/>
          </w:tcPr>
          <w:p w14:paraId="2283BB8D" w14:textId="77777777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Chase Law</w:t>
            </w:r>
          </w:p>
        </w:tc>
        <w:tc>
          <w:tcPr>
            <w:tcW w:w="2011" w:type="dxa"/>
          </w:tcPr>
          <w:p w14:paraId="32BEE7AA" w14:textId="77777777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036BD9">
              <w:rPr>
                <w:color w:val="auto"/>
                <w:sz w:val="20"/>
                <w:szCs w:val="20"/>
              </w:rPr>
              <w:t>4</w:t>
            </w:r>
          </w:p>
        </w:tc>
      </w:tr>
    </w:tbl>
    <w:p w14:paraId="49AAE6EF" w14:textId="77777777" w:rsidR="00A33DCF" w:rsidRDefault="00A33DCF" w:rsidP="003B03BA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5442E9F4" w14:textId="77777777" w:rsidTr="00E93B03">
        <w:tc>
          <w:tcPr>
            <w:tcW w:w="10646" w:type="dxa"/>
            <w:shd w:val="clear" w:color="auto" w:fill="A6A6A6" w:themeFill="background1" w:themeFillShade="A6"/>
          </w:tcPr>
          <w:p w14:paraId="3C6A476D" w14:textId="77777777" w:rsidR="00A33DCF" w:rsidRDefault="00A33DCF" w:rsidP="00E93B03">
            <w:pPr>
              <w:jc w:val="center"/>
            </w:pPr>
            <w:r>
              <w:rPr>
                <w:color w:val="auto"/>
              </w:rPr>
              <w:t xml:space="preserve">                        STEELY LIBRARY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318CBEF5" w14:textId="77777777" w:rsidTr="00E93B03">
        <w:tc>
          <w:tcPr>
            <w:tcW w:w="3548" w:type="dxa"/>
          </w:tcPr>
          <w:p w14:paraId="261608D0" w14:textId="77777777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Laura Sullivan</w:t>
            </w:r>
          </w:p>
        </w:tc>
        <w:tc>
          <w:tcPr>
            <w:tcW w:w="5087" w:type="dxa"/>
          </w:tcPr>
          <w:p w14:paraId="365CDEDE" w14:textId="77777777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Steely Library</w:t>
            </w:r>
          </w:p>
        </w:tc>
        <w:tc>
          <w:tcPr>
            <w:tcW w:w="2011" w:type="dxa"/>
          </w:tcPr>
          <w:p w14:paraId="23DEB32E" w14:textId="4FBF26A6" w:rsidR="00A33DCF" w:rsidRPr="0048184D" w:rsidRDefault="00A33DCF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756C90">
              <w:rPr>
                <w:color w:val="auto"/>
                <w:sz w:val="20"/>
                <w:szCs w:val="20"/>
              </w:rPr>
              <w:t>5</w:t>
            </w:r>
          </w:p>
        </w:tc>
      </w:tr>
    </w:tbl>
    <w:p w14:paraId="7F868F46" w14:textId="77777777" w:rsidR="00A33DCF" w:rsidRDefault="00A33DCF" w:rsidP="003B03BA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153EAD97" w14:textId="77777777" w:rsidTr="00E93B03">
        <w:tc>
          <w:tcPr>
            <w:tcW w:w="10646" w:type="dxa"/>
            <w:shd w:val="clear" w:color="auto" w:fill="A6A6A6" w:themeFill="background1" w:themeFillShade="A6"/>
          </w:tcPr>
          <w:p w14:paraId="68335B33" w14:textId="77777777" w:rsidR="00A33DCF" w:rsidRDefault="00A33DCF" w:rsidP="00E93B03">
            <w:pPr>
              <w:jc w:val="center"/>
            </w:pPr>
            <w:r>
              <w:rPr>
                <w:color w:val="auto"/>
              </w:rPr>
              <w:t xml:space="preserve">                        BUSINESS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70304B1B" w14:textId="77777777" w:rsidTr="00E93B03">
        <w:tc>
          <w:tcPr>
            <w:tcW w:w="3548" w:type="dxa"/>
          </w:tcPr>
          <w:p w14:paraId="20962936" w14:textId="38B80A2A" w:rsidR="00A33DCF" w:rsidRPr="0048184D" w:rsidRDefault="00756C90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William Boyce</w:t>
            </w:r>
          </w:p>
        </w:tc>
        <w:tc>
          <w:tcPr>
            <w:tcW w:w="5087" w:type="dxa"/>
          </w:tcPr>
          <w:p w14:paraId="3BB7CEAA" w14:textId="77777777" w:rsidR="00A33DCF" w:rsidRPr="0048184D" w:rsidRDefault="006E72E8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Management</w:t>
            </w:r>
          </w:p>
        </w:tc>
        <w:tc>
          <w:tcPr>
            <w:tcW w:w="2011" w:type="dxa"/>
          </w:tcPr>
          <w:p w14:paraId="158025A1" w14:textId="23E99856" w:rsidR="00A33DCF" w:rsidRPr="0048184D" w:rsidRDefault="006E72E8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756C90">
              <w:rPr>
                <w:color w:val="auto"/>
                <w:sz w:val="20"/>
                <w:szCs w:val="20"/>
              </w:rPr>
              <w:t>5</w:t>
            </w:r>
          </w:p>
        </w:tc>
      </w:tr>
    </w:tbl>
    <w:p w14:paraId="07BE3ECD" w14:textId="77777777" w:rsidR="00A33DCF" w:rsidRDefault="00A33DCF" w:rsidP="006E72E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6E72E8" w14:paraId="37063D0D" w14:textId="77777777" w:rsidTr="00E93B03">
        <w:tc>
          <w:tcPr>
            <w:tcW w:w="10646" w:type="dxa"/>
            <w:shd w:val="clear" w:color="auto" w:fill="A6A6A6" w:themeFill="background1" w:themeFillShade="A6"/>
          </w:tcPr>
          <w:p w14:paraId="287BF8D8" w14:textId="77777777" w:rsidR="006E72E8" w:rsidRDefault="006E72E8" w:rsidP="00E93B03">
            <w:pPr>
              <w:jc w:val="center"/>
            </w:pPr>
            <w:r>
              <w:rPr>
                <w:color w:val="auto"/>
              </w:rPr>
              <w:t xml:space="preserve">          GRAD PROGRAMS</w:t>
            </w:r>
            <w:r w:rsidR="00036BD9">
              <w:rPr>
                <w:color w:val="auto"/>
              </w:rPr>
              <w:t xml:space="preserve"> -Ex Officio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6E72E8" w14:paraId="08B37271" w14:textId="77777777" w:rsidTr="00E93B03">
        <w:tc>
          <w:tcPr>
            <w:tcW w:w="3548" w:type="dxa"/>
          </w:tcPr>
          <w:p w14:paraId="0560F99D" w14:textId="2C48A4D0" w:rsidR="006E72E8" w:rsidRPr="0048184D" w:rsidRDefault="00921AE4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Ginger Blackwell</w:t>
            </w:r>
            <w:r w:rsidR="00C63FD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87" w:type="dxa"/>
          </w:tcPr>
          <w:p w14:paraId="74549FFF" w14:textId="77777777" w:rsidR="006E72E8" w:rsidRPr="0048184D" w:rsidRDefault="006E72E8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Graduate Programs</w:t>
            </w:r>
          </w:p>
        </w:tc>
        <w:tc>
          <w:tcPr>
            <w:tcW w:w="2011" w:type="dxa"/>
          </w:tcPr>
          <w:p w14:paraId="6D8B0108" w14:textId="199B45DC" w:rsidR="006E72E8" w:rsidRPr="0048184D" w:rsidRDefault="00756C90" w:rsidP="00E93B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Committee Elected</w:t>
            </w:r>
          </w:p>
        </w:tc>
      </w:tr>
    </w:tbl>
    <w:p w14:paraId="673A0721" w14:textId="77777777" w:rsidR="006E72E8" w:rsidRPr="008E2417" w:rsidRDefault="006E72E8" w:rsidP="006E72E8">
      <w:pPr>
        <w:rPr>
          <w:sz w:val="24"/>
          <w:szCs w:val="24"/>
        </w:rPr>
      </w:pPr>
    </w:p>
    <w:sectPr w:rsidR="006E72E8" w:rsidRPr="008E2417" w:rsidSect="008714CD">
      <w:footerReference w:type="default" r:id="rId10"/>
      <w:headerReference w:type="first" r:id="rId11"/>
      <w:pgSz w:w="12240" w:h="15840"/>
      <w:pgMar w:top="792" w:right="792" w:bottom="792" w:left="792" w:header="14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ED34B" w14:textId="77777777" w:rsidR="005F5C45" w:rsidRDefault="005F5C45" w:rsidP="004A7542">
      <w:pPr>
        <w:spacing w:after="0" w:line="240" w:lineRule="auto"/>
      </w:pPr>
      <w:r>
        <w:separator/>
      </w:r>
    </w:p>
  </w:endnote>
  <w:endnote w:type="continuationSeparator" w:id="0">
    <w:p w14:paraId="0A49893B" w14:textId="77777777" w:rsidR="005F5C45" w:rsidRDefault="005F5C45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1892F" w14:textId="6063E8E1" w:rsidR="00853CE2" w:rsidRDefault="002D075C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0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BD4E" w14:textId="77777777" w:rsidR="005F5C45" w:rsidRDefault="005F5C45" w:rsidP="004A7542">
      <w:pPr>
        <w:spacing w:after="0" w:line="240" w:lineRule="auto"/>
      </w:pPr>
      <w:r>
        <w:separator/>
      </w:r>
    </w:p>
  </w:footnote>
  <w:footnote w:type="continuationSeparator" w:id="0">
    <w:p w14:paraId="49F0D179" w14:textId="77777777" w:rsidR="005F5C45" w:rsidRDefault="005F5C45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2A9A" w14:textId="0A2CA91C" w:rsidR="009A61FA" w:rsidRPr="006E72E8" w:rsidRDefault="006D1C18" w:rsidP="006E72E8">
    <w:pPr>
      <w:pStyle w:val="Header"/>
      <w:pBdr>
        <w:top w:val="single" w:sz="12" w:space="0" w:color="FFD556" w:themeColor="accent1"/>
        <w:bottom w:val="single" w:sz="12" w:space="0" w:color="FFD556" w:themeColor="accent1"/>
      </w:pBdr>
      <w:tabs>
        <w:tab w:val="center" w:pos="5328"/>
      </w:tabs>
      <w:jc w:val="left"/>
      <w:rPr>
        <w:color w:val="262626" w:themeColor="text1" w:themeTint="D9"/>
      </w:rPr>
    </w:pPr>
    <w:r>
      <w:rPr>
        <w:color w:val="262626" w:themeColor="text1" w:themeTint="D9"/>
      </w:rPr>
      <w:t xml:space="preserve">  </w:t>
    </w:r>
    <w:r w:rsidR="00385479">
      <w:rPr>
        <w:color w:val="262626" w:themeColor="text1" w:themeTint="D9"/>
      </w:rPr>
      <w:t>202</w:t>
    </w:r>
    <w:r>
      <w:rPr>
        <w:color w:val="262626" w:themeColor="text1" w:themeTint="D9"/>
      </w:rPr>
      <w:t>3</w:t>
    </w:r>
    <w:r w:rsidR="00385479">
      <w:rPr>
        <w:color w:val="262626" w:themeColor="text1" w:themeTint="D9"/>
      </w:rPr>
      <w:t>-202</w:t>
    </w:r>
    <w:r w:rsidR="005530BE">
      <w:rPr>
        <w:color w:val="262626" w:themeColor="text1" w:themeTint="D9"/>
      </w:rPr>
      <w:t>4</w:t>
    </w:r>
    <w:r w:rsidR="00385479">
      <w:rPr>
        <w:color w:val="262626" w:themeColor="text1" w:themeTint="D9"/>
      </w:rPr>
      <w:t xml:space="preserve"> NKU Faculty Senate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49"/>
    <w:rsid w:val="00000CB5"/>
    <w:rsid w:val="00011C73"/>
    <w:rsid w:val="00016505"/>
    <w:rsid w:val="00036BD9"/>
    <w:rsid w:val="000533D1"/>
    <w:rsid w:val="000706E3"/>
    <w:rsid w:val="0007687D"/>
    <w:rsid w:val="00087D58"/>
    <w:rsid w:val="000B7692"/>
    <w:rsid w:val="000E568C"/>
    <w:rsid w:val="000F138F"/>
    <w:rsid w:val="001C0FEA"/>
    <w:rsid w:val="00210152"/>
    <w:rsid w:val="00245A47"/>
    <w:rsid w:val="002467D8"/>
    <w:rsid w:val="0028748F"/>
    <w:rsid w:val="00293B83"/>
    <w:rsid w:val="002C7698"/>
    <w:rsid w:val="002D075C"/>
    <w:rsid w:val="002F4D49"/>
    <w:rsid w:val="002F7FCD"/>
    <w:rsid w:val="003160AF"/>
    <w:rsid w:val="00323177"/>
    <w:rsid w:val="0035452B"/>
    <w:rsid w:val="00384DB4"/>
    <w:rsid w:val="00385479"/>
    <w:rsid w:val="003B03BA"/>
    <w:rsid w:val="003E75D1"/>
    <w:rsid w:val="0041172B"/>
    <w:rsid w:val="0048184D"/>
    <w:rsid w:val="00490DA0"/>
    <w:rsid w:val="004934D8"/>
    <w:rsid w:val="004A7542"/>
    <w:rsid w:val="004C04C0"/>
    <w:rsid w:val="004D4711"/>
    <w:rsid w:val="005530BE"/>
    <w:rsid w:val="00563FB8"/>
    <w:rsid w:val="0057670E"/>
    <w:rsid w:val="0059680C"/>
    <w:rsid w:val="005A0E92"/>
    <w:rsid w:val="005C0304"/>
    <w:rsid w:val="005F3F6A"/>
    <w:rsid w:val="005F5C45"/>
    <w:rsid w:val="006A3CE7"/>
    <w:rsid w:val="006B3C5B"/>
    <w:rsid w:val="006D1C18"/>
    <w:rsid w:val="006E72E8"/>
    <w:rsid w:val="006F560A"/>
    <w:rsid w:val="00756C90"/>
    <w:rsid w:val="0076559A"/>
    <w:rsid w:val="00765ADC"/>
    <w:rsid w:val="0079572D"/>
    <w:rsid w:val="007A28FB"/>
    <w:rsid w:val="007B44A4"/>
    <w:rsid w:val="007C178B"/>
    <w:rsid w:val="008275FF"/>
    <w:rsid w:val="008714CD"/>
    <w:rsid w:val="00883ED7"/>
    <w:rsid w:val="008901F5"/>
    <w:rsid w:val="008E2417"/>
    <w:rsid w:val="008E315C"/>
    <w:rsid w:val="008F08AA"/>
    <w:rsid w:val="00912241"/>
    <w:rsid w:val="00921AE4"/>
    <w:rsid w:val="00993C12"/>
    <w:rsid w:val="009A61FA"/>
    <w:rsid w:val="00A11362"/>
    <w:rsid w:val="00A320F7"/>
    <w:rsid w:val="00A33DCF"/>
    <w:rsid w:val="00A556A9"/>
    <w:rsid w:val="00AB74E1"/>
    <w:rsid w:val="00B01A16"/>
    <w:rsid w:val="00B077D9"/>
    <w:rsid w:val="00B10FDD"/>
    <w:rsid w:val="00B33A7C"/>
    <w:rsid w:val="00B448CC"/>
    <w:rsid w:val="00B80778"/>
    <w:rsid w:val="00B84817"/>
    <w:rsid w:val="00BA1C17"/>
    <w:rsid w:val="00BA223A"/>
    <w:rsid w:val="00BB448D"/>
    <w:rsid w:val="00BB4A43"/>
    <w:rsid w:val="00BE291B"/>
    <w:rsid w:val="00BF0A58"/>
    <w:rsid w:val="00C15EE2"/>
    <w:rsid w:val="00C2746E"/>
    <w:rsid w:val="00C55F82"/>
    <w:rsid w:val="00C63FD2"/>
    <w:rsid w:val="00CC3C91"/>
    <w:rsid w:val="00D0694D"/>
    <w:rsid w:val="00D5198D"/>
    <w:rsid w:val="00E103F8"/>
    <w:rsid w:val="00E4507E"/>
    <w:rsid w:val="00E936DC"/>
    <w:rsid w:val="00EE4523"/>
    <w:rsid w:val="00F461E4"/>
    <w:rsid w:val="00FA5157"/>
    <w:rsid w:val="00FC03C6"/>
    <w:rsid w:val="00FC5AE6"/>
    <w:rsid w:val="00FD7D36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AA89E5"/>
  <w15:chartTrackingRefBased/>
  <w15:docId w15:val="{A69B3F10-3336-446E-BB6B-D2B14A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DCF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FC03C6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FC03C6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FC03C6"/>
  </w:style>
  <w:style w:type="paragraph" w:styleId="Closing">
    <w:name w:val="Closing"/>
    <w:basedOn w:val="Normal"/>
    <w:next w:val="Signature"/>
    <w:link w:val="ClosingChar"/>
    <w:uiPriority w:val="13"/>
    <w:qFormat/>
    <w:rsid w:val="00FC03C6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FC03C6"/>
  </w:style>
  <w:style w:type="paragraph" w:styleId="Signature">
    <w:name w:val="Signature"/>
    <w:basedOn w:val="Normal"/>
    <w:next w:val="Normal"/>
    <w:link w:val="SignatureChar"/>
    <w:uiPriority w:val="14"/>
    <w:qFormat/>
    <w:rsid w:val="00FC03C6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FC03C6"/>
  </w:style>
  <w:style w:type="paragraph" w:styleId="Date">
    <w:name w:val="Date"/>
    <w:basedOn w:val="Normal"/>
    <w:next w:val="Normal"/>
    <w:link w:val="DateChar"/>
    <w:uiPriority w:val="11"/>
    <w:qFormat/>
    <w:rsid w:val="00FC03C6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FC03C6"/>
  </w:style>
  <w:style w:type="character" w:customStyle="1" w:styleId="Heading9Char">
    <w:name w:val="Heading 9 Char"/>
    <w:basedOn w:val="DefaultParagraphFont"/>
    <w:link w:val="Heading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table" w:styleId="TableGrid">
    <w:name w:val="Table Grid"/>
    <w:basedOn w:val="TableNormal"/>
    <w:uiPriority w:val="39"/>
    <w:rsid w:val="008F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5AE6"/>
    <w:pPr>
      <w:widowControl w:val="0"/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esg1\AppData\Roaming\Microsoft\Templates\Crisp%20and%20clean%20cover%20letter,%20designed%20by%20MOO.dotx" TargetMode="External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9C1312E78054CBC3F9AFA62FC96FF" ma:contentTypeVersion="14" ma:contentTypeDescription="Create a new document." ma:contentTypeScope="" ma:versionID="1e38359b0b435fb27503e7ca9e04bed0">
  <xsd:schema xmlns:xsd="http://www.w3.org/2001/XMLSchema" xmlns:xs="http://www.w3.org/2001/XMLSchema" xmlns:p="http://schemas.microsoft.com/office/2006/metadata/properties" xmlns:ns3="d128b17f-7a73-4d9b-98bb-e1017b72768f" xmlns:ns4="4155add1-966d-406a-b07b-b07914de0188" targetNamespace="http://schemas.microsoft.com/office/2006/metadata/properties" ma:root="true" ma:fieldsID="04bfd1ad7a63b3a1a37b8d4b024c696e" ns3:_="" ns4:_="">
    <xsd:import namespace="d128b17f-7a73-4d9b-98bb-e1017b72768f"/>
    <xsd:import namespace="4155add1-966d-406a-b07b-b07914de01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b17f-7a73-4d9b-98bb-e1017b727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dd1-966d-406a-b07b-b07914de0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9A376-550B-40FB-85BC-EEF05EFCBCAC}">
  <ds:schemaRefs>
    <ds:schemaRef ds:uri="http://purl.org/dc/elements/1.1/"/>
    <ds:schemaRef ds:uri="http://schemas.microsoft.com/office/2006/metadata/properties"/>
    <ds:schemaRef ds:uri="d128b17f-7a73-4d9b-98bb-e1017b72768f"/>
    <ds:schemaRef ds:uri="http://purl.org/dc/terms/"/>
    <ds:schemaRef ds:uri="4155add1-966d-406a-b07b-b07914de0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774807-9F53-4FF3-B1CC-B73117E9C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8b17f-7a73-4d9b-98bb-e1017b72768f"/>
    <ds:schemaRef ds:uri="4155add1-966d-406a-b07b-b07914de0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BB07-5B81-40B1-8AAA-1C36D8ED8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</Template>
  <TotalTime>18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Hiles</dc:creator>
  <cp:keywords>2023-2024 NKU Faculty Senate</cp:keywords>
  <dc:description/>
  <cp:lastModifiedBy>Grace Hiles</cp:lastModifiedBy>
  <cp:revision>3</cp:revision>
  <cp:lastPrinted>2024-01-26T15:27:00Z</cp:lastPrinted>
  <dcterms:created xsi:type="dcterms:W3CDTF">2024-01-26T15:14:00Z</dcterms:created>
  <dcterms:modified xsi:type="dcterms:W3CDTF">2024-01-29T03:16:00Z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0x010100F409C1312E78054CBC3F9AFA62FC96FF</vt:lpwstr>
  </property>
</Properties>
</file>